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09" w:rsidRDefault="00321609" w:rsidP="00907AF0">
      <w:pPr>
        <w:autoSpaceDE w:val="0"/>
        <w:autoSpaceDN w:val="0"/>
        <w:adjustRightInd w:val="0"/>
        <w:spacing w:after="0" w:line="240" w:lineRule="auto"/>
        <w:ind w:left="2124" w:firstLine="708"/>
        <w:jc w:val="center"/>
        <w:rPr>
          <w:rFonts w:cs="Calibri"/>
          <w:b/>
          <w:bCs/>
          <w:szCs w:val="22"/>
          <w:lang w:val="ro-RO"/>
        </w:rPr>
      </w:pPr>
      <w:r w:rsidRPr="006216E9">
        <w:rPr>
          <w:rFonts w:cs="Calibri"/>
          <w:b/>
          <w:bCs/>
          <w:szCs w:val="22"/>
          <w:lang w:val="ro-RO"/>
        </w:rPr>
        <w:tab/>
      </w:r>
      <w:r w:rsidRPr="006216E9">
        <w:rPr>
          <w:rFonts w:cs="Calibri"/>
          <w:b/>
          <w:bCs/>
          <w:szCs w:val="22"/>
          <w:lang w:val="ro-RO"/>
        </w:rPr>
        <w:tab/>
      </w:r>
    </w:p>
    <w:p w:rsidR="00321609" w:rsidRPr="006216E9" w:rsidRDefault="00321609" w:rsidP="00907AF0">
      <w:pPr>
        <w:autoSpaceDE w:val="0"/>
        <w:autoSpaceDN w:val="0"/>
        <w:adjustRightInd w:val="0"/>
        <w:spacing w:after="0" w:line="240" w:lineRule="auto"/>
        <w:ind w:left="2124" w:firstLine="708"/>
        <w:jc w:val="center"/>
        <w:rPr>
          <w:rFonts w:cs="Calibri"/>
          <w:b/>
          <w:bCs/>
          <w:szCs w:val="22"/>
          <w:lang w:val="ro-RO"/>
        </w:rPr>
      </w:pPr>
      <w:r>
        <w:rPr>
          <w:rFonts w:cs="Calibri"/>
          <w:b/>
          <w:bCs/>
          <w:szCs w:val="22"/>
          <w:lang w:val="ro-RO"/>
        </w:rPr>
        <w:t xml:space="preserve">                                                </w:t>
      </w:r>
      <w:r w:rsidRPr="006216E9">
        <w:rPr>
          <w:rFonts w:cs="Calibri"/>
          <w:b/>
          <w:bCs/>
          <w:szCs w:val="22"/>
          <w:lang w:val="ro-RO"/>
        </w:rPr>
        <w:t xml:space="preserve">Anexa nr. 1 la Hotărârea nr. </w:t>
      </w:r>
      <w:r>
        <w:rPr>
          <w:rFonts w:cs="Calibri"/>
          <w:b/>
          <w:bCs/>
          <w:szCs w:val="22"/>
          <w:lang w:val="ro-RO"/>
        </w:rPr>
        <w:t xml:space="preserve"> .......</w:t>
      </w:r>
      <w:r w:rsidRPr="006216E9">
        <w:rPr>
          <w:rFonts w:cs="Calibri"/>
          <w:b/>
          <w:bCs/>
          <w:szCs w:val="22"/>
          <w:lang w:val="ro-RO"/>
        </w:rPr>
        <w:t>/</w:t>
      </w:r>
      <w:r>
        <w:rPr>
          <w:rFonts w:cs="Calibri"/>
          <w:b/>
          <w:bCs/>
          <w:szCs w:val="22"/>
          <w:lang w:val="ro-RO"/>
        </w:rPr>
        <w:t xml:space="preserve"> 2018</w:t>
      </w:r>
    </w:p>
    <w:p w:rsidR="00321609" w:rsidRPr="006216E9" w:rsidRDefault="00321609" w:rsidP="006216E9">
      <w:pPr>
        <w:autoSpaceDE w:val="0"/>
        <w:autoSpaceDN w:val="0"/>
        <w:adjustRightInd w:val="0"/>
        <w:spacing w:after="0" w:line="240" w:lineRule="auto"/>
        <w:ind w:left="2124" w:firstLine="708"/>
        <w:jc w:val="both"/>
        <w:rPr>
          <w:rFonts w:cs="Calibri"/>
          <w:b/>
          <w:bCs/>
          <w:szCs w:val="22"/>
          <w:lang w:val="ro-RO"/>
        </w:rPr>
      </w:pPr>
    </w:p>
    <w:p w:rsidR="00321609" w:rsidRPr="006216E9" w:rsidRDefault="00321609" w:rsidP="006216E9">
      <w:pPr>
        <w:autoSpaceDE w:val="0"/>
        <w:autoSpaceDN w:val="0"/>
        <w:adjustRightInd w:val="0"/>
        <w:spacing w:after="0" w:line="240" w:lineRule="auto"/>
        <w:jc w:val="center"/>
        <w:rPr>
          <w:rFonts w:cs="Calibri"/>
          <w:b/>
          <w:bCs/>
          <w:szCs w:val="22"/>
          <w:lang w:val="ro-RO"/>
        </w:rPr>
      </w:pPr>
      <w:r w:rsidRPr="006216E9">
        <w:rPr>
          <w:rFonts w:cs="Calibri"/>
          <w:b/>
          <w:bCs/>
          <w:szCs w:val="22"/>
          <w:lang w:val="ro-RO"/>
        </w:rPr>
        <w:t>REGULAMENT</w:t>
      </w:r>
    </w:p>
    <w:p w:rsidR="00321609" w:rsidRPr="006216E9" w:rsidRDefault="00321609" w:rsidP="006216E9">
      <w:pPr>
        <w:autoSpaceDE w:val="0"/>
        <w:autoSpaceDN w:val="0"/>
        <w:adjustRightInd w:val="0"/>
        <w:spacing w:after="0" w:line="240" w:lineRule="auto"/>
        <w:jc w:val="center"/>
        <w:rPr>
          <w:rFonts w:cs="Calibri"/>
          <w:b/>
          <w:bCs/>
          <w:szCs w:val="22"/>
          <w:lang w:val="ro-RO"/>
        </w:rPr>
      </w:pPr>
      <w:r w:rsidRPr="006216E9">
        <w:rPr>
          <w:rFonts w:cs="Calibri"/>
          <w:b/>
          <w:bCs/>
          <w:szCs w:val="22"/>
          <w:lang w:val="ro-RO"/>
        </w:rPr>
        <w:t>privind regimul finantarilor nerambursabile de la bugetul local alocat pentru activitati nonprofit de interes local pentru persoane fizice, persoane juridice fără scop patrimonial - asociații ori fundații constituite conform legii și culte religioase recunoscute conform legii</w:t>
      </w:r>
    </w:p>
    <w:p w:rsidR="00321609" w:rsidRPr="006216E9" w:rsidRDefault="00321609" w:rsidP="006216E9">
      <w:pPr>
        <w:autoSpaceDE w:val="0"/>
        <w:autoSpaceDN w:val="0"/>
        <w:adjustRightInd w:val="0"/>
        <w:spacing w:after="0" w:line="240" w:lineRule="auto"/>
        <w:ind w:left="2124" w:hanging="2034"/>
        <w:jc w:val="both"/>
        <w:rPr>
          <w:rFonts w:cs="Calibri"/>
          <w:b/>
          <w:bCs/>
          <w:szCs w:val="22"/>
          <w:lang w:val="ro-RO"/>
        </w:rPr>
      </w:pP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I – Dispozitii generale</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SCOP SI DEFINITII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 </w:t>
      </w:r>
      <w:r w:rsidRPr="006216E9">
        <w:rPr>
          <w:rFonts w:cs="Calibri"/>
          <w:szCs w:val="22"/>
          <w:lang w:val="ro-RO"/>
        </w:rPr>
        <w:t>Prezentul regulament are ca scop stabilirea principiilor, cadrului general si a procedurii pentru atribuirea contractelor de finanțare nerambursabilă din fonduri publice precum si căile de atac ale actului sau deciziei autoritățiilor finanțatoare care aplică procedura de atribuire a contractelor de finanțare nerambursabilă acordate din bugetul local al Comunei Praid.</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În ințelesul prezentului regulament, termenii si expresiile de mai jos au următoarea</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szCs w:val="22"/>
          <w:lang w:val="ro-RO"/>
        </w:rPr>
        <w:t>semnificație:</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szCs w:val="22"/>
          <w:lang w:val="ro-RO"/>
        </w:rPr>
        <w:t xml:space="preserve">a) </w:t>
      </w:r>
      <w:r w:rsidRPr="006216E9">
        <w:rPr>
          <w:rFonts w:cs="Calibri"/>
          <w:b/>
          <w:bCs/>
          <w:szCs w:val="22"/>
          <w:lang w:val="ro-RO"/>
        </w:rPr>
        <w:t xml:space="preserve">activitate generatoare de profit </w:t>
      </w:r>
      <w:r w:rsidRPr="006216E9">
        <w:rPr>
          <w:rFonts w:cs="Calibri"/>
          <w:szCs w:val="22"/>
          <w:lang w:val="ro-RO"/>
        </w:rPr>
        <w:t>– activitate care produce un profit in mod direct pentru o</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szCs w:val="22"/>
          <w:lang w:val="ro-RO"/>
        </w:rPr>
        <w:t>persoană fizică sau juridică;</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szCs w:val="22"/>
          <w:lang w:val="ro-RO"/>
        </w:rPr>
        <w:t xml:space="preserve">b) </w:t>
      </w:r>
      <w:r w:rsidRPr="006216E9">
        <w:rPr>
          <w:rFonts w:cs="Calibri"/>
          <w:b/>
          <w:bCs/>
          <w:szCs w:val="22"/>
          <w:lang w:val="ro-RO"/>
        </w:rPr>
        <w:t xml:space="preserve">autoritate finanțatoare </w:t>
      </w:r>
      <w:r w:rsidRPr="006216E9">
        <w:rPr>
          <w:rFonts w:cs="Calibri"/>
          <w:szCs w:val="22"/>
          <w:lang w:val="ro-RO"/>
        </w:rPr>
        <w:t>– Comuna Praid</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szCs w:val="22"/>
          <w:lang w:val="ro-RO"/>
        </w:rPr>
        <w:t xml:space="preserve">c) </w:t>
      </w:r>
      <w:r w:rsidRPr="006216E9">
        <w:rPr>
          <w:rFonts w:cs="Calibri"/>
          <w:b/>
          <w:bCs/>
          <w:szCs w:val="22"/>
          <w:lang w:val="ro-RO"/>
        </w:rPr>
        <w:t xml:space="preserve">beneficiar </w:t>
      </w:r>
      <w:r w:rsidRPr="006216E9">
        <w:rPr>
          <w:rFonts w:cs="Calibri"/>
          <w:szCs w:val="22"/>
          <w:lang w:val="ro-RO"/>
        </w:rPr>
        <w:t>– solicitantul căruia i se atribuie contractul de finanțare nerambursabilă în urma</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szCs w:val="22"/>
          <w:lang w:val="ro-RO"/>
        </w:rPr>
        <w:t>aplicării procedurii selecției publice de proiecte;</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szCs w:val="22"/>
          <w:lang w:val="ro-RO"/>
        </w:rPr>
        <w:t xml:space="preserve">d) </w:t>
      </w:r>
      <w:r w:rsidRPr="006216E9">
        <w:rPr>
          <w:rFonts w:cs="Calibri"/>
          <w:b/>
          <w:bCs/>
          <w:szCs w:val="22"/>
          <w:lang w:val="ro-RO"/>
        </w:rPr>
        <w:t xml:space="preserve">cheltuieli eligibile </w:t>
      </w:r>
      <w:r w:rsidRPr="006216E9">
        <w:rPr>
          <w:rFonts w:cs="Calibri"/>
          <w:szCs w:val="22"/>
          <w:lang w:val="ro-RO"/>
        </w:rPr>
        <w:t>– cheltuieli care pot fi luate in considerare pentru finanțarea</w:t>
      </w:r>
    </w:p>
    <w:p w:rsidR="00321609" w:rsidRPr="006216E9" w:rsidRDefault="00321609" w:rsidP="00907AF0">
      <w:pPr>
        <w:autoSpaceDE w:val="0"/>
        <w:autoSpaceDN w:val="0"/>
        <w:adjustRightInd w:val="0"/>
        <w:spacing w:after="0" w:line="240" w:lineRule="auto"/>
        <w:jc w:val="both"/>
        <w:rPr>
          <w:rFonts w:cs="Calibri"/>
          <w:szCs w:val="22"/>
          <w:lang w:val="ro-RO"/>
        </w:rPr>
      </w:pPr>
      <w:r w:rsidRPr="006216E9">
        <w:rPr>
          <w:rFonts w:cs="Calibri"/>
          <w:szCs w:val="22"/>
          <w:lang w:val="ro-RO"/>
        </w:rPr>
        <w:t>nerambursabilă;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e) </w:t>
      </w:r>
      <w:r w:rsidRPr="006216E9">
        <w:rPr>
          <w:rFonts w:cs="Calibri"/>
          <w:b/>
          <w:bCs/>
          <w:szCs w:val="22"/>
          <w:lang w:val="ro-RO"/>
        </w:rPr>
        <w:t xml:space="preserve">contract de finanțare nerambursabilă </w:t>
      </w:r>
      <w:r w:rsidRPr="006216E9">
        <w:rPr>
          <w:rFonts w:cs="Calibri"/>
          <w:szCs w:val="22"/>
          <w:lang w:val="ro-RO"/>
        </w:rPr>
        <w:t>– contract încheiat, in condițiile legii, între Comu</w:t>
      </w:r>
      <w:r>
        <w:rPr>
          <w:rFonts w:cs="Calibri"/>
          <w:szCs w:val="22"/>
          <w:lang w:val="ro-RO"/>
        </w:rPr>
        <w:t>n</w:t>
      </w:r>
      <w:r w:rsidRPr="006216E9">
        <w:rPr>
          <w:rFonts w:cs="Calibri"/>
          <w:szCs w:val="22"/>
          <w:lang w:val="ro-RO"/>
        </w:rPr>
        <w:t>a Praid, în calitate de autoritate finanțatoare pe deoparte si beneficiar, solicitantul căruia i se atribuie contractul de finantare nerambursabila în urma aplicarii procedurii selecției publice de proiecte pe altă parte;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f) </w:t>
      </w:r>
      <w:r w:rsidRPr="006216E9">
        <w:rPr>
          <w:rFonts w:cs="Calibri"/>
          <w:b/>
          <w:bCs/>
          <w:szCs w:val="22"/>
          <w:lang w:val="ro-RO"/>
        </w:rPr>
        <w:t xml:space="preserve">finanțare nerambursabilă </w:t>
      </w:r>
      <w:r w:rsidRPr="006216E9">
        <w:rPr>
          <w:rFonts w:cs="Calibri"/>
          <w:szCs w:val="22"/>
          <w:lang w:val="ro-RO"/>
        </w:rPr>
        <w:t>– alocație financiară directă din fonduri publice, în vederea</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desfășurării de către persoane fizice sau persoane juridice fără scop patrimonial a unor activități nonprofit care sa contribuie la realizarea unor acțiuni sau programe de interes public la nivelul comunei Praid;</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g) </w:t>
      </w:r>
      <w:r w:rsidRPr="006216E9">
        <w:rPr>
          <w:rFonts w:cs="Calibri"/>
          <w:b/>
          <w:bCs/>
          <w:szCs w:val="22"/>
          <w:lang w:val="ro-RO"/>
        </w:rPr>
        <w:t xml:space="preserve">fonduri publice </w:t>
      </w:r>
      <w:r w:rsidRPr="006216E9">
        <w:rPr>
          <w:rFonts w:cs="Calibri"/>
          <w:szCs w:val="22"/>
          <w:lang w:val="ro-RO"/>
        </w:rPr>
        <w:t>– sume alocate din bugetul local de către Comuna Praid</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h) </w:t>
      </w:r>
      <w:r w:rsidRPr="006216E9">
        <w:rPr>
          <w:rFonts w:cs="Calibri"/>
          <w:b/>
          <w:bCs/>
          <w:szCs w:val="22"/>
          <w:lang w:val="ro-RO"/>
        </w:rPr>
        <w:t xml:space="preserve">solicitant </w:t>
      </w:r>
      <w:r w:rsidRPr="006216E9">
        <w:rPr>
          <w:rFonts w:cs="Calibri"/>
          <w:szCs w:val="22"/>
          <w:lang w:val="ro-RO"/>
        </w:rPr>
        <w:t>– orice persoană fizică sau juridică fără scop patrimonial care depune o propunere de proiect.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sidRPr="006216E9">
        <w:rPr>
          <w:rFonts w:cs="Calibri"/>
          <w:szCs w:val="22"/>
          <w:lang w:val="ro-RO"/>
        </w:rPr>
        <w:t>Prezentul regulament stabilește procedura privind atribuirea contractului de finanțare nerambursabilă.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4. </w:t>
      </w:r>
      <w:r w:rsidRPr="006216E9">
        <w:rPr>
          <w:rFonts w:cs="Calibri"/>
          <w:szCs w:val="22"/>
          <w:lang w:val="ro-RO"/>
        </w:rPr>
        <w:t>Solicitanții trebuie sa fie persoane fizice sau juridice fără scop patrimonial – asociații ori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fundații constituite conform legii sau culte religioase recunoscute conform legii.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5. </w:t>
      </w:r>
      <w:r w:rsidRPr="006216E9">
        <w:rPr>
          <w:rFonts w:cs="Calibri"/>
          <w:szCs w:val="22"/>
          <w:lang w:val="ro-RO"/>
        </w:rPr>
        <w:t>Finanțările nerambursabile acordate se vor utiliza numai pentru programele si proiectele de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interes public initiate si organizate de catre solicitanti, in completarea veniturilor proprii si a celor primite sub forma de donatii si sponsorizari.</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DOMENIU DE APLICARE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6. </w:t>
      </w:r>
      <w:r w:rsidRPr="006216E9">
        <w:rPr>
          <w:rFonts w:cs="Calibri"/>
          <w:szCs w:val="22"/>
          <w:lang w:val="ro-RO"/>
        </w:rPr>
        <w:t>Prevederile prezentului regulament se aplica pentru atribuirea oricărui contract de finanțare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nerambursabilă de la bugetul local al Comunei Praid.</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7. </w:t>
      </w:r>
      <w:r w:rsidRPr="006216E9">
        <w:rPr>
          <w:rFonts w:cs="Calibri"/>
          <w:szCs w:val="22"/>
          <w:lang w:val="ro-RO"/>
        </w:rPr>
        <w:t>Prezentul regulament nu se aplică fondurilor speciale de intervenție în caz de calamitate si de sprijinire a persoanelor fizice sinistrate si nu aduce atingere procedurilor stabilite prin legi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speciale.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8. </w:t>
      </w:r>
      <w:r w:rsidRPr="006216E9">
        <w:rPr>
          <w:rFonts w:cs="Calibri"/>
          <w:szCs w:val="22"/>
          <w:lang w:val="ro-RO"/>
        </w:rPr>
        <w:t>Finanțarile nerambursabile nu se acorda pentru activitați generatoare de profit si nici pentru</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activitatți din domeniile reglementate de Legea nr.182/2002 privind protectia informațiilor</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clasificate, cu modificările ulterioare.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9. </w:t>
      </w:r>
      <w:r w:rsidRPr="006216E9">
        <w:rPr>
          <w:rFonts w:cs="Calibri"/>
          <w:szCs w:val="22"/>
          <w:lang w:val="ro-RO"/>
        </w:rPr>
        <w:t>Potrivit dispozițiilor prezentului regulament, nu se acorda finantări nerambursabile pentru cheltuieli care se constituie într-o forma sau alta in renumerație pentru membrii organizației.</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PRINCIPII DE ATRIBUIRE A CONTRACTELOR DE FINANȚARE NERAMBURSABILA</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10. </w:t>
      </w:r>
      <w:r w:rsidRPr="006216E9">
        <w:rPr>
          <w:rFonts w:cs="Calibri"/>
          <w:szCs w:val="22"/>
          <w:lang w:val="ro-RO"/>
        </w:rPr>
        <w:t>Principiile care stau la baza atribuirii contractelor de finanțare nerambursabilă sunt: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a) </w:t>
      </w:r>
      <w:r w:rsidRPr="006216E9">
        <w:rPr>
          <w:rFonts w:cs="Calibri"/>
          <w:b/>
          <w:bCs/>
          <w:szCs w:val="22"/>
          <w:lang w:val="ro-RO"/>
        </w:rPr>
        <w:t>libera concurență</w:t>
      </w:r>
      <w:r w:rsidRPr="006216E9">
        <w:rPr>
          <w:rFonts w:cs="Calibri"/>
          <w:szCs w:val="22"/>
          <w:lang w:val="ro-RO"/>
        </w:rPr>
        <w:t xml:space="preserve"> respectiv asigurarea condițiilor pentru ca persoana juridică ce desfașoară activitați nonprofit sa aibă dreptul de a deveni, în condițiile legii, beneficiar;</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b) </w:t>
      </w:r>
      <w:r w:rsidRPr="006216E9">
        <w:rPr>
          <w:rFonts w:cs="Calibri"/>
          <w:b/>
          <w:bCs/>
          <w:szCs w:val="22"/>
          <w:lang w:val="ro-RO"/>
        </w:rPr>
        <w:t>eficacitatea utilizarii fondurilor publice</w:t>
      </w:r>
      <w:r w:rsidRPr="006216E9">
        <w:rPr>
          <w:rFonts w:cs="Calibri"/>
          <w:szCs w:val="22"/>
          <w:lang w:val="ro-RO"/>
        </w:rPr>
        <w:t>, respectiv folosirea sistemului concurențial si a</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criteriilor care sa facă posibilă evaluarea propunerilor si a specificațiilor tehnice si financiare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pentru atribuirea contractului de finantare nerambursabilă;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c) </w:t>
      </w:r>
      <w:r w:rsidRPr="006216E9">
        <w:rPr>
          <w:rFonts w:cs="Calibri"/>
          <w:b/>
          <w:bCs/>
          <w:szCs w:val="22"/>
          <w:lang w:val="ro-RO"/>
        </w:rPr>
        <w:t>transparența</w:t>
      </w:r>
      <w:r w:rsidRPr="006216E9">
        <w:rPr>
          <w:rFonts w:cs="Calibri"/>
          <w:szCs w:val="22"/>
          <w:lang w:val="ro-RO"/>
        </w:rPr>
        <w:t>, respectiv punerea la dispozitie tuturor celor interesați a informatiilor referitoare la aplicarea procedurii pentru atribuirea contractului de finanțare nerambursabilă;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d) </w:t>
      </w:r>
      <w:r w:rsidRPr="006216E9">
        <w:rPr>
          <w:rFonts w:cs="Calibri"/>
          <w:b/>
          <w:bCs/>
          <w:szCs w:val="22"/>
          <w:lang w:val="ro-RO"/>
        </w:rPr>
        <w:t>tratamentul egal</w:t>
      </w:r>
      <w:r w:rsidRPr="006216E9">
        <w:rPr>
          <w:rFonts w:cs="Calibri"/>
          <w:szCs w:val="22"/>
          <w:lang w:val="ro-RO"/>
        </w:rPr>
        <w:t>, respectiv aplicarea in mod nediscriminatoriu a criteriilor de selectie si a</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criteriilor pentru atribuirea contractului de finanțare nerambursabilă, astfel încât orice persoană fizică sau juridică ce desfăsșară activitați nonprofit să aibă șanse egale de a i se atribui contractul respectiv;</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e) </w:t>
      </w:r>
      <w:r w:rsidRPr="006216E9">
        <w:rPr>
          <w:rFonts w:cs="Calibri"/>
          <w:b/>
          <w:bCs/>
          <w:szCs w:val="22"/>
          <w:lang w:val="ro-RO"/>
        </w:rPr>
        <w:t>excluderea cumulului</w:t>
      </w:r>
      <w:r w:rsidRPr="006216E9">
        <w:rPr>
          <w:rFonts w:cs="Calibri"/>
          <w:szCs w:val="22"/>
          <w:lang w:val="ro-RO"/>
        </w:rPr>
        <w:t>, în sensul ca aceeași activitate urmărind realizarea unui interes general, regional sau local nu poate beneficia de atribuirea mai multor contracte de finanțare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nerambursabilă de la aceeași autoritate finanțatoare în decursul unui an;</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f) </w:t>
      </w:r>
      <w:r w:rsidRPr="006216E9">
        <w:rPr>
          <w:rFonts w:cs="Calibri"/>
          <w:b/>
          <w:bCs/>
          <w:szCs w:val="22"/>
          <w:lang w:val="ro-RO"/>
        </w:rPr>
        <w:t>neretroactivitatea</w:t>
      </w:r>
      <w:r w:rsidRPr="006216E9">
        <w:rPr>
          <w:rFonts w:cs="Calibri"/>
          <w:szCs w:val="22"/>
          <w:lang w:val="ro-RO"/>
        </w:rPr>
        <w:t>, respectiv excluderea posibilității destinării fondurilor nerambursabile unei activități a cărei executare a fost deja începută sau finalizată la data încheierii contractului de finanțare;</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szCs w:val="22"/>
          <w:lang w:val="ro-RO"/>
        </w:rPr>
        <w:t xml:space="preserve">g) </w:t>
      </w:r>
      <w:r w:rsidRPr="006216E9">
        <w:rPr>
          <w:rFonts w:cs="Calibri"/>
          <w:b/>
          <w:bCs/>
          <w:szCs w:val="22"/>
          <w:lang w:val="ro-RO"/>
        </w:rPr>
        <w:t>cofinanțarea</w:t>
      </w:r>
      <w:r w:rsidRPr="006216E9">
        <w:rPr>
          <w:rFonts w:cs="Calibri"/>
          <w:szCs w:val="22"/>
          <w:lang w:val="ro-RO"/>
        </w:rPr>
        <w:t xml:space="preserve">, în sensul ca finanțările nerambursabile trebuie insoțite de o </w:t>
      </w:r>
      <w:r w:rsidRPr="006216E9">
        <w:rPr>
          <w:rFonts w:cs="Calibri"/>
          <w:b/>
          <w:bCs/>
          <w:szCs w:val="22"/>
          <w:lang w:val="ro-RO"/>
        </w:rPr>
        <w:t>contribuție de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minimum 10% din valoarea totală a finanțării din partea beneficiarului</w:t>
      </w:r>
      <w:r w:rsidRPr="006216E9">
        <w:rPr>
          <w:rFonts w:cs="Calibri"/>
          <w:szCs w:val="22"/>
          <w:lang w:val="ro-RO"/>
        </w:rPr>
        <w: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h) </w:t>
      </w:r>
      <w:r w:rsidRPr="006216E9">
        <w:rPr>
          <w:rFonts w:cs="Calibri"/>
          <w:b/>
          <w:bCs/>
          <w:szCs w:val="22"/>
          <w:lang w:val="ro-RO"/>
        </w:rPr>
        <w:t>anualitatea</w:t>
      </w:r>
      <w:r w:rsidRPr="006216E9">
        <w:rPr>
          <w:rFonts w:cs="Calibri"/>
          <w:szCs w:val="22"/>
          <w:lang w:val="ro-RO"/>
        </w:rPr>
        <w:t>, în sensul derulării întregii proceduri de finanțare în cadrul anului calendaristic în care s-a acordat finanțarea nerambursabilă din bugetul local.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11. </w:t>
      </w:r>
      <w:r w:rsidRPr="006216E9">
        <w:rPr>
          <w:rFonts w:cs="Calibri"/>
          <w:szCs w:val="22"/>
          <w:lang w:val="ro-RO"/>
        </w:rPr>
        <w:t>Finanțarea se acordă pentru acoperirea parțială a unui program ori proiect în baza unui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contract încheiat între parți.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12. </w:t>
      </w:r>
      <w:r w:rsidRPr="006216E9">
        <w:rPr>
          <w:rFonts w:cs="Calibri"/>
          <w:szCs w:val="22"/>
          <w:lang w:val="ro-RO"/>
        </w:rPr>
        <w:t>Pentru același domeniu, un beneficiar nu poate contracta decât o singura finanțare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nerambursabilă în decursul unui an.</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13. </w:t>
      </w:r>
      <w:r w:rsidRPr="006216E9">
        <w:rPr>
          <w:rFonts w:cs="Calibri"/>
          <w:szCs w:val="22"/>
          <w:lang w:val="ro-RO"/>
        </w:rPr>
        <w:t>În cazul în care un beneficiar contractează, în cursul aceluiași an calendaristic, mai mult de o finanțare nerambursabilă pentru domenii diferite de la aceași autoritate finanțatoare, nivelul finanțării nu poate depăși o treime din totalul fondurilor publice alocate programelor aprobate anual in bugetul autoritații finanțatoare respective.</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PREVEDERI BUGETARE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14. </w:t>
      </w:r>
      <w:r w:rsidRPr="006216E9">
        <w:rPr>
          <w:rFonts w:cs="Calibri"/>
          <w:szCs w:val="22"/>
          <w:lang w:val="ro-RO"/>
        </w:rPr>
        <w:t>Programele si proiectele de interes public vor fi selecționate pentru finanțare în cadrul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limitelor fondului anual aprobat de Consiliul local al comunei Praid, stabilit potrivit prevederilor legale referitoare la elaborarea, aprobarea, executarea si raportarea bugetului local.</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INFORMAREA PUBLICAREA SI TRANSPARENȚA DECIZIONALĂ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15. </w:t>
      </w:r>
      <w:r w:rsidRPr="006216E9">
        <w:rPr>
          <w:rFonts w:cs="Calibri"/>
          <w:szCs w:val="22"/>
          <w:lang w:val="ro-RO"/>
        </w:rPr>
        <w:t>Procedurile de planificare si executare a plafoanelor de cheltuieli privind finanțările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nerambursabile, desemnarea membrilor comisiei de evaluare si selecționare, procedurile de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atribuire a contractelor de finanțare nerambursabilă, contractele de finanțare nerambursabilă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semnate de autoritatea finanțatoare cu beneficiarii, precum si rapoartele de execuție bugetară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privind finanțările nerambursabile, constituie informatii de interes public, potrivit dispozitiilor Legii 544/2001 privind liberul acces la informațiile de interes public.</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II – Procedura de solicitare a finanțării</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 xml:space="preserve">1. </w:t>
      </w:r>
      <w:r w:rsidRPr="006216E9">
        <w:rPr>
          <w:rFonts w:cs="Calibri"/>
          <w:szCs w:val="22"/>
          <w:lang w:val="ro-RO"/>
        </w:rPr>
        <w:t xml:space="preserve">Atribuirea contractelor de finanțare nerambursabilă se face pe baza </w:t>
      </w:r>
      <w:r w:rsidRPr="006216E9">
        <w:rPr>
          <w:rFonts w:cs="Calibri"/>
          <w:b/>
          <w:bCs/>
          <w:szCs w:val="22"/>
          <w:lang w:val="ro-RO"/>
        </w:rPr>
        <w:t>selecției publice de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proiecte</w:t>
      </w:r>
      <w:r w:rsidRPr="006216E9">
        <w:rPr>
          <w:rFonts w:cs="Calibri"/>
          <w:szCs w:val="22"/>
          <w:lang w:val="ro-RO"/>
        </w:rPr>
        <w:t>, procedura care permite atribuirea unui contract de finanțare nerambursabilă din fonduri publice, prin selectarea acestuia de către o comisie, cu respectarea principiilor prevăzute la punctul 10 al primului capitol.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Consiliul Local Praid, prin Comuna Praid lansează anual cel puțin o sesiune de selecție a proiectelor. În cazul în care se va organiza o a două sesiune a proiectelor, suma aferentă va fi suma rămasă nerepartizată și/sau nedecontată în urma primei sesiuni. Suma aprobată prin planul  programelor ce vor fi derulate de către Comuna Praid în anul</w:t>
      </w:r>
      <w:r>
        <w:rPr>
          <w:rFonts w:cs="Calibri"/>
          <w:szCs w:val="22"/>
          <w:lang w:val="ro-RO"/>
        </w:rPr>
        <w:t xml:space="preserve"> 2018</w:t>
      </w:r>
      <w:r w:rsidRPr="006216E9">
        <w:rPr>
          <w:rFonts w:cs="Calibri"/>
          <w:szCs w:val="22"/>
          <w:lang w:val="ro-RO"/>
        </w:rPr>
        <w:t>, poa</w:t>
      </w:r>
      <w:r>
        <w:rPr>
          <w:rFonts w:cs="Calibri"/>
          <w:szCs w:val="22"/>
          <w:lang w:val="ro-RO"/>
        </w:rPr>
        <w:t xml:space="preserve">te fi modificat în semestrul III </w:t>
      </w:r>
      <w:r w:rsidRPr="006216E9">
        <w:rPr>
          <w:rFonts w:cs="Calibri"/>
          <w:szCs w:val="22"/>
          <w:lang w:val="ro-RO"/>
        </w:rPr>
        <w:t>al anului, prin Hotărârea Consiliului Local Praid.</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sidRPr="006216E9">
        <w:rPr>
          <w:rFonts w:cs="Calibri"/>
          <w:szCs w:val="22"/>
          <w:lang w:val="ro-RO"/>
        </w:rPr>
        <w:t>Procedura de selecție de proiecte organizată de  Comuna Praid va cuprinde următoarele etape: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a) publicarea programului anual pentru acordarea finanțărilor nerambursabile;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b) publicarea anuntului de participare;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c) inscrierea candidatilor;</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d) transmiterea documentatiei;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e) prezentarea propunerilor de proiecte;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f) verificarea eligibilității, înregistrării si a indeplinirii criteriilor referitoare la capacitatea tehnică si financiară;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g) evaluarea propunerilor de proiecte;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h) comunicarea rezultatelor;</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i) incheierea contractului sau contractelor de finanțare nerambursabilă;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j) publicarea anunțului de atribuire a contractului sau contractelor de finantare nerambursabila.</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4. </w:t>
      </w:r>
      <w:r w:rsidRPr="006216E9">
        <w:rPr>
          <w:rFonts w:cs="Calibri"/>
          <w:szCs w:val="22"/>
          <w:lang w:val="ro-RO"/>
        </w:rPr>
        <w:t>Documentatia de solicitare a finanțării se va depune în original la registratura Comunei Praid, la sediul Primariei Praid, situat in Praid nr. 394;</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5. </w:t>
      </w:r>
      <w:r w:rsidRPr="006216E9">
        <w:rPr>
          <w:rFonts w:cs="Calibri"/>
          <w:szCs w:val="22"/>
          <w:lang w:val="ro-RO"/>
        </w:rPr>
        <w:t>Documentația va fi intocmită in limba romană sau în limba maghiară însoțită de traducerea legalizată în limba română.</w:t>
      </w:r>
    </w:p>
    <w:p w:rsidR="00321609" w:rsidRPr="006216E9" w:rsidRDefault="00321609" w:rsidP="00CD330E">
      <w:pPr>
        <w:pStyle w:val="NoSpacing"/>
        <w:jc w:val="both"/>
        <w:rPr>
          <w:lang w:val="ro-RO"/>
        </w:rPr>
      </w:pPr>
      <w:r w:rsidRPr="006216E9">
        <w:rPr>
          <w:b/>
          <w:bCs/>
          <w:lang w:val="ro-RO"/>
        </w:rPr>
        <w:t xml:space="preserve">6. </w:t>
      </w:r>
      <w:r w:rsidRPr="006216E9">
        <w:rPr>
          <w:lang w:val="ro-RO"/>
        </w:rPr>
        <w:t>Partea eligibilă a bugetului proiectului are caracter ferm si obligatoriu din punct de vedere al conținutului si trebuie sa fie semnată, pe propria raspundere, de către solicitant sau de către o persoană împuternicită legal de acesta.</w:t>
      </w:r>
      <w:r w:rsidRPr="006216E9">
        <w:rPr>
          <w:color w:val="000000"/>
          <w:lang w:val="ro-RO"/>
        </w:rPr>
        <w:t xml:space="preserve"> </w:t>
      </w:r>
      <w:r w:rsidRPr="006216E9">
        <w:rPr>
          <w:lang w:val="ro-RO"/>
        </w:rPr>
        <w:t xml:space="preserve">Cheltuielile neeligibile necesare pentru derularea proiectului pot fi acoperite atât din contribuţia proprie cât şi din alte surse de finanţare, tabelul de buget putându-se fi modificat în acest sens de către solicitant fără aprobarea prealabilă a finanţatorului. </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7. </w:t>
      </w:r>
      <w:r w:rsidRPr="006216E9">
        <w:rPr>
          <w:rFonts w:cs="Calibri"/>
          <w:szCs w:val="22"/>
          <w:lang w:val="ro-RO"/>
        </w:rPr>
        <w:t>În vederea organizării competiției de selecționare, pentru a primi finanțare, documentațiile</w:t>
      </w:r>
      <w:r>
        <w:rPr>
          <w:rFonts w:cs="Calibri"/>
          <w:szCs w:val="22"/>
          <w:lang w:val="ro-RO"/>
        </w:rPr>
        <w:t xml:space="preserve"> </w:t>
      </w:r>
      <w:r w:rsidRPr="006216E9">
        <w:rPr>
          <w:rFonts w:cs="Calibri"/>
          <w:szCs w:val="22"/>
          <w:lang w:val="ro-RO"/>
        </w:rPr>
        <w:t>prevăzute la pct. 8 si 9 din prezentul capitol se vor depune în termenul stabilit de către autoritatea finanțatoare prin anunțul de participare.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8. </w:t>
      </w:r>
      <w:r w:rsidRPr="006216E9">
        <w:rPr>
          <w:rFonts w:cs="Calibri"/>
          <w:szCs w:val="22"/>
          <w:lang w:val="ro-RO"/>
        </w:rPr>
        <w:t xml:space="preserve">Documentația solicitanților </w:t>
      </w:r>
      <w:r w:rsidRPr="006216E9">
        <w:rPr>
          <w:rFonts w:cs="Calibri"/>
          <w:b/>
          <w:bCs/>
          <w:szCs w:val="22"/>
          <w:lang w:val="ro-RO"/>
        </w:rPr>
        <w:t xml:space="preserve">persoane juridice și culte religioase </w:t>
      </w:r>
      <w:r w:rsidRPr="006216E9">
        <w:rPr>
          <w:rFonts w:cs="Calibri"/>
          <w:szCs w:val="22"/>
          <w:lang w:val="ro-RO"/>
        </w:rPr>
        <w:t>va conține actele prevăzute mai jos:</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a) </w:t>
      </w:r>
      <w:r w:rsidRPr="006216E9">
        <w:rPr>
          <w:rFonts w:cs="Calibri"/>
          <w:szCs w:val="22"/>
          <w:lang w:val="ro-RO"/>
        </w:rPr>
        <w:t>formularul de solicitare a finanțării conform anexei 1.1 la prezentul Regulament;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b) </w:t>
      </w:r>
      <w:r w:rsidRPr="006216E9">
        <w:rPr>
          <w:rFonts w:cs="Calibri"/>
          <w:szCs w:val="22"/>
          <w:lang w:val="ro-RO"/>
        </w:rPr>
        <w:t>bugetul de venituri si cheltuieli al programului/proiectului conform anexei nr. 1.2 la prezentul Regulament;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c) </w:t>
      </w:r>
      <w:r w:rsidRPr="006216E9">
        <w:rPr>
          <w:rFonts w:cs="Calibri"/>
          <w:szCs w:val="22"/>
          <w:lang w:val="ro-RO"/>
        </w:rPr>
        <w:t>declarația pe propria răspundere a beneficiarului, conform anexei nr. 1.3 la prezentul Regulament;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d) </w:t>
      </w:r>
      <w:r w:rsidRPr="006216E9">
        <w:rPr>
          <w:rFonts w:cs="Calibri"/>
          <w:bCs/>
          <w:szCs w:val="22"/>
          <w:lang w:val="ro-RO"/>
        </w:rPr>
        <w:t>copii după</w:t>
      </w:r>
      <w:r w:rsidRPr="006216E9">
        <w:rPr>
          <w:rFonts w:cs="Calibri"/>
          <w:b/>
          <w:bCs/>
          <w:szCs w:val="22"/>
          <w:lang w:val="ro-RO"/>
        </w:rPr>
        <w:t xml:space="preserve"> </w:t>
      </w:r>
      <w:r w:rsidRPr="006216E9">
        <w:rPr>
          <w:rFonts w:cs="Calibri"/>
          <w:szCs w:val="22"/>
          <w:lang w:val="ro-RO"/>
        </w:rPr>
        <w:t>actul constitutiv, statutul si certificatul de înregistrare fiscala, actele doveditoare ale sediului organizatiei solicitante si actele aditionale, dupa caz;</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e) </w:t>
      </w:r>
      <w:r w:rsidRPr="006216E9">
        <w:rPr>
          <w:rFonts w:cs="Calibri"/>
          <w:szCs w:val="22"/>
          <w:lang w:val="ro-RO"/>
        </w:rPr>
        <w:t>situațiile financiare anuale la data de 31 decembrie a anului precedent, înregistrate la</w:t>
      </w:r>
      <w:r>
        <w:rPr>
          <w:rFonts w:cs="Calibri"/>
          <w:szCs w:val="22"/>
          <w:lang w:val="ro-RO"/>
        </w:rPr>
        <w:t xml:space="preserve"> </w:t>
      </w:r>
      <w:r w:rsidRPr="006216E9">
        <w:rPr>
          <w:rFonts w:cs="Calibri"/>
          <w:szCs w:val="22"/>
          <w:lang w:val="ro-RO"/>
        </w:rPr>
        <w:t>administrația finanțelor publice a județului Harghita; în cazul in care acestea nu sunt</w:t>
      </w:r>
      <w:r>
        <w:rPr>
          <w:rFonts w:cs="Calibri"/>
          <w:szCs w:val="22"/>
          <w:lang w:val="ro-RO"/>
        </w:rPr>
        <w:t xml:space="preserve"> </w:t>
      </w:r>
      <w:r w:rsidRPr="006216E9">
        <w:rPr>
          <w:rFonts w:cs="Calibri"/>
          <w:szCs w:val="22"/>
          <w:lang w:val="ro-RO"/>
        </w:rPr>
        <w:t>finalizate, se vor depune situatiile aferente exercițiului financiar anterior</w:t>
      </w:r>
      <w:r>
        <w:rPr>
          <w:rFonts w:cs="Calibri"/>
          <w:szCs w:val="22"/>
          <w:lang w:val="ro-RO"/>
        </w:rPr>
        <w:t xml:space="preserve">. Fac </w:t>
      </w:r>
      <w:r w:rsidRPr="00E86347">
        <w:rPr>
          <w:rFonts w:cs="Calibri"/>
          <w:szCs w:val="22"/>
          <w:lang w:val="ro-RO"/>
        </w:rPr>
        <w:t>excepţi</w:t>
      </w:r>
      <w:r>
        <w:rPr>
          <w:rFonts w:cs="Calibri"/>
          <w:szCs w:val="22"/>
          <w:lang w:val="ro-RO"/>
        </w:rPr>
        <w:t>e asociaţiile</w:t>
      </w:r>
      <w:r w:rsidRPr="00E86347">
        <w:rPr>
          <w:rFonts w:cs="Calibri"/>
          <w:szCs w:val="22"/>
          <w:lang w:val="ro-RO"/>
        </w:rPr>
        <w:t>, organizaţiil</w:t>
      </w:r>
      <w:r>
        <w:rPr>
          <w:rFonts w:cs="Calibri"/>
          <w:szCs w:val="22"/>
          <w:lang w:val="ro-RO"/>
        </w:rPr>
        <w:t>e</w:t>
      </w:r>
      <w:r w:rsidRPr="00E86347">
        <w:rPr>
          <w:rFonts w:cs="Calibri"/>
          <w:szCs w:val="22"/>
          <w:lang w:val="ro-RO"/>
        </w:rPr>
        <w:t xml:space="preserve"> nou-înfiinţate</w:t>
      </w:r>
      <w:r w:rsidRPr="006216E9">
        <w:rPr>
          <w:rFonts w:cs="Calibri"/>
          <w:szCs w:val="22"/>
          <w:lang w:val="ro-RO"/>
        </w:rPr>
        <w: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f) </w:t>
      </w:r>
      <w:r w:rsidRPr="006216E9">
        <w:rPr>
          <w:rFonts w:cs="Calibri"/>
          <w:szCs w:val="22"/>
          <w:lang w:val="ro-RO"/>
        </w:rPr>
        <w:t>documente privind colaborarea sau parteneriatul cu alte consilii locale sau cu organizatii</w:t>
      </w:r>
      <w:r>
        <w:rPr>
          <w:rFonts w:cs="Calibri"/>
          <w:szCs w:val="22"/>
          <w:lang w:val="ro-RO"/>
        </w:rPr>
        <w:t xml:space="preserve"> </w:t>
      </w:r>
      <w:r w:rsidRPr="006216E9">
        <w:rPr>
          <w:rFonts w:cs="Calibri"/>
          <w:szCs w:val="22"/>
          <w:lang w:val="ro-RO"/>
        </w:rPr>
        <w:t>guvernamentale si neguvernamentale, daca este cazul;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g) </w:t>
      </w:r>
      <w:r w:rsidRPr="006216E9">
        <w:rPr>
          <w:rFonts w:cs="Calibri"/>
          <w:szCs w:val="22"/>
          <w:lang w:val="ro-RO"/>
        </w:rPr>
        <w:t>declarația de impartialitate a beneficiarului, conform anexei nr. 1.4 la prezentul Regulament;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szCs w:val="22"/>
          <w:lang w:val="ro-RO"/>
        </w:rPr>
        <w:t>h)</w:t>
      </w:r>
      <w:r w:rsidRPr="006216E9">
        <w:rPr>
          <w:rFonts w:cs="Calibri"/>
          <w:szCs w:val="22"/>
          <w:lang w:val="ro-RO"/>
        </w:rPr>
        <w:t xml:space="preserve"> certificat de atestare fiscală din care să rezulte că şi-a îndeplinit obligaţiile de plată exigibile a impozitelor şi taxelor către stat şi bugetele locale, precum şi contribuţiile pentru asigurările sociale de stat;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szCs w:val="22"/>
          <w:lang w:val="ro-RO"/>
        </w:rPr>
        <w:t>i)</w:t>
      </w:r>
      <w:r w:rsidRPr="006216E9">
        <w:rPr>
          <w:rFonts w:cs="Calibri"/>
          <w:szCs w:val="22"/>
          <w:lang w:val="ro-RO"/>
        </w:rPr>
        <w:t xml:space="preserve"> declaraţia pe propria răspundere, conform anexei nr. 1.5, care să dovedească încadrarea în următoarele prevederi:</w:t>
      </w:r>
    </w:p>
    <w:p w:rsidR="00321609" w:rsidRPr="006216E9" w:rsidRDefault="00321609" w:rsidP="006216E9">
      <w:pPr>
        <w:autoSpaceDE w:val="0"/>
        <w:autoSpaceDN w:val="0"/>
        <w:adjustRightInd w:val="0"/>
        <w:spacing w:after="0" w:line="240" w:lineRule="auto"/>
        <w:ind w:firstLine="708"/>
        <w:jc w:val="both"/>
        <w:rPr>
          <w:rFonts w:cs="Calibri"/>
          <w:szCs w:val="22"/>
          <w:lang w:val="ro-RO"/>
        </w:rPr>
      </w:pPr>
      <w:r w:rsidRPr="006216E9">
        <w:rPr>
          <w:rFonts w:cs="Calibri"/>
          <w:szCs w:val="22"/>
          <w:lang w:val="ro-RO"/>
        </w:rPr>
        <w:t>(1) Pentru aceeaşi activitate nonprofit un beneficiar nu poate contracta decât o singură finanţare nerambursabilă de la aceeaşi autoritate finanţatoare în decursul unui an fiscal.</w:t>
      </w:r>
    </w:p>
    <w:p w:rsidR="00321609" w:rsidRPr="006216E9" w:rsidRDefault="00321609" w:rsidP="006216E9">
      <w:pPr>
        <w:autoSpaceDE w:val="0"/>
        <w:autoSpaceDN w:val="0"/>
        <w:adjustRightInd w:val="0"/>
        <w:spacing w:after="0" w:line="240" w:lineRule="auto"/>
        <w:ind w:firstLine="708"/>
        <w:jc w:val="both"/>
        <w:rPr>
          <w:rFonts w:cs="Calibri"/>
          <w:szCs w:val="22"/>
          <w:lang w:val="ro-RO"/>
        </w:rPr>
      </w:pPr>
      <w:r w:rsidRPr="006216E9">
        <w:rPr>
          <w:rFonts w:cs="Calibri"/>
          <w:szCs w:val="22"/>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rsidR="00321609" w:rsidRPr="006216E9" w:rsidRDefault="00321609" w:rsidP="006216E9">
      <w:pPr>
        <w:spacing w:after="0"/>
        <w:jc w:val="both"/>
        <w:rPr>
          <w:rFonts w:cs="Calibri"/>
          <w:szCs w:val="22"/>
          <w:lang w:val="ro-RO"/>
        </w:rPr>
      </w:pPr>
      <w:r w:rsidRPr="006216E9">
        <w:rPr>
          <w:rFonts w:cs="Calibri"/>
          <w:b/>
          <w:bCs/>
          <w:szCs w:val="22"/>
          <w:lang w:val="ro-RO"/>
        </w:rPr>
        <w:t xml:space="preserve">j) </w:t>
      </w:r>
      <w:r w:rsidRPr="006216E9">
        <w:rPr>
          <w:rFonts w:cs="Calibri"/>
          <w:szCs w:val="22"/>
          <w:lang w:val="ro-RO"/>
        </w:rPr>
        <w:t xml:space="preserve">alte documente considerate relevante </w:t>
      </w:r>
      <w:r>
        <w:rPr>
          <w:rFonts w:cs="Calibri"/>
          <w:szCs w:val="22"/>
          <w:lang w:val="ro-RO"/>
        </w:rPr>
        <w:t>pentru susținerea proiectului.</w:t>
      </w:r>
    </w:p>
    <w:p w:rsidR="00321609" w:rsidRPr="006216E9" w:rsidRDefault="00321609" w:rsidP="006216E9">
      <w:pPr>
        <w:autoSpaceDE w:val="0"/>
        <w:autoSpaceDN w:val="0"/>
        <w:adjustRightInd w:val="0"/>
        <w:spacing w:after="0" w:line="240" w:lineRule="auto"/>
        <w:jc w:val="both"/>
        <w:rPr>
          <w:rFonts w:cs="Calibri"/>
          <w:szCs w:val="22"/>
          <w:lang w:val="ro-RO"/>
        </w:rPr>
      </w:pPr>
      <w:r>
        <w:rPr>
          <w:rFonts w:cs="Calibri"/>
          <w:b/>
          <w:bCs/>
          <w:szCs w:val="22"/>
          <w:lang w:val="ro-RO"/>
        </w:rPr>
        <w:t>9</w:t>
      </w:r>
      <w:r w:rsidRPr="006216E9">
        <w:rPr>
          <w:rFonts w:cs="Calibri"/>
          <w:b/>
          <w:bCs/>
          <w:szCs w:val="22"/>
          <w:lang w:val="ro-RO"/>
        </w:rPr>
        <w:t xml:space="preserve">. </w:t>
      </w:r>
      <w:r w:rsidRPr="006216E9">
        <w:rPr>
          <w:rFonts w:cs="Calibri"/>
          <w:szCs w:val="22"/>
          <w:lang w:val="ro-RO"/>
        </w:rPr>
        <w:t xml:space="preserve">Documentatia solicitantilor </w:t>
      </w:r>
      <w:r w:rsidRPr="006216E9">
        <w:rPr>
          <w:rFonts w:cs="Calibri"/>
          <w:b/>
          <w:bCs/>
          <w:szCs w:val="22"/>
          <w:lang w:val="ro-RO"/>
        </w:rPr>
        <w:t>persoane fizice</w:t>
      </w:r>
      <w:r w:rsidRPr="006216E9">
        <w:rPr>
          <w:rFonts w:cs="Calibri"/>
          <w:szCs w:val="22"/>
          <w:lang w:val="ro-RO"/>
        </w:rPr>
        <w: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a. </w:t>
      </w:r>
      <w:r w:rsidRPr="006216E9">
        <w:rPr>
          <w:rFonts w:cs="Calibri"/>
          <w:szCs w:val="22"/>
          <w:lang w:val="ro-RO"/>
        </w:rPr>
        <w:t>Formularul de solicitare a finanțării conform anexei 1.1 la prezentul Regulament;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b. </w:t>
      </w:r>
      <w:r w:rsidRPr="006216E9">
        <w:rPr>
          <w:rFonts w:cs="Calibri"/>
          <w:szCs w:val="22"/>
          <w:lang w:val="ro-RO"/>
        </w:rPr>
        <w:t>bugetul de venituri si cheltuieli al proiectului, conform anexei nr. 1.2 la prezentul Regulament;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c. </w:t>
      </w:r>
      <w:r w:rsidRPr="006216E9">
        <w:rPr>
          <w:rFonts w:cs="Calibri"/>
          <w:szCs w:val="22"/>
          <w:lang w:val="ro-RO"/>
        </w:rPr>
        <w:t>alte documente considerate relevante pentru realizarea proiectului</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III – Criteriile de acordare a finantarilor nerambursabile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 </w:t>
      </w:r>
      <w:r w:rsidRPr="006216E9">
        <w:rPr>
          <w:rFonts w:cs="Calibri"/>
          <w:szCs w:val="22"/>
          <w:lang w:val="ro-RO"/>
        </w:rPr>
        <w:t>Vor fi supuse evaluarii numai solicitările care intrunesc următoarele criterii de selectionare: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a) </w:t>
      </w:r>
      <w:r w:rsidRPr="006216E9">
        <w:rPr>
          <w:rFonts w:cs="Calibri"/>
          <w:szCs w:val="22"/>
          <w:lang w:val="ro-RO"/>
        </w:rPr>
        <w:t>programele si proiectele sunt de interes public local;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b) </w:t>
      </w:r>
      <w:r w:rsidRPr="006216E9">
        <w:rPr>
          <w:rFonts w:cs="Calibri"/>
          <w:szCs w:val="22"/>
          <w:lang w:val="ro-RO"/>
        </w:rPr>
        <w:t>dosarul conține documentele solicitate.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Toate cererile selecționate în urma trierii sunt supuse evaluarii. La acordarea punctajului vor fi considerate ca prioritare: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Relevanța proiectului propus, prin raportare la obiectivele programului;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Relevanța proiectului propus, pentru nevoia identificată, la nivel local;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Claritate si realism in alcătuirea planului de acțiune;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Claritatea, relevanța si corelarea bugetului cu activitățile propuse;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Pr>
          <w:rFonts w:cs="Calibri"/>
          <w:b/>
          <w:bCs/>
          <w:szCs w:val="22"/>
          <w:lang w:val="ro-RO"/>
        </w:rPr>
        <w:t>Sunt considerate neeligibile</w:t>
      </w:r>
      <w:r w:rsidRPr="006216E9">
        <w:rPr>
          <w:rFonts w:cs="Calibri"/>
          <w:b/>
          <w:bCs/>
          <w:szCs w:val="22"/>
          <w:lang w:val="ro-RO"/>
        </w:rPr>
        <w:t xml:space="preserve"> </w:t>
      </w:r>
      <w:r w:rsidRPr="006216E9">
        <w:rPr>
          <w:rFonts w:cs="Calibri"/>
          <w:szCs w:val="22"/>
          <w:lang w:val="ro-RO"/>
        </w:rPr>
        <w:t>programele ori proiectele aflate în una dintre următoarele situații: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a) </w:t>
      </w:r>
      <w:r w:rsidRPr="006216E9">
        <w:rPr>
          <w:rFonts w:cs="Calibri"/>
          <w:szCs w:val="22"/>
          <w:lang w:val="ro-RO"/>
        </w:rPr>
        <w:t xml:space="preserve">documentatia prezentată este incompletă și nu respectă prevederile pct. </w:t>
      </w:r>
      <w:r>
        <w:rPr>
          <w:rFonts w:cs="Calibri"/>
          <w:szCs w:val="22"/>
          <w:lang w:val="ro-RO"/>
        </w:rPr>
        <w:t>8</w:t>
      </w:r>
      <w:r w:rsidRPr="006216E9">
        <w:rPr>
          <w:rFonts w:cs="Calibri"/>
          <w:szCs w:val="22"/>
          <w:lang w:val="ro-RO"/>
        </w:rPr>
        <w:t xml:space="preserve"> si </w:t>
      </w:r>
      <w:r>
        <w:rPr>
          <w:rFonts w:cs="Calibri"/>
          <w:szCs w:val="22"/>
          <w:lang w:val="ro-RO"/>
        </w:rPr>
        <w:t>9</w:t>
      </w:r>
      <w:r w:rsidRPr="006216E9">
        <w:rPr>
          <w:rFonts w:cs="Calibri"/>
          <w:szCs w:val="22"/>
          <w:lang w:val="ro-RO"/>
        </w:rPr>
        <w:t xml:space="preserve"> din capitolul II;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b) </w:t>
      </w:r>
      <w:r w:rsidRPr="006216E9">
        <w:rPr>
          <w:rFonts w:cs="Calibri"/>
          <w:szCs w:val="22"/>
          <w:lang w:val="ro-RO"/>
        </w:rPr>
        <w:t>solicitanții nu au respectat un contract de finanțare anterior (în acest caz le va fi suspendat</w:t>
      </w:r>
      <w:r>
        <w:rPr>
          <w:rFonts w:cs="Calibri"/>
          <w:szCs w:val="22"/>
          <w:lang w:val="ro-RO"/>
        </w:rPr>
        <w:t xml:space="preserve"> </w:t>
      </w:r>
      <w:r w:rsidRPr="006216E9">
        <w:rPr>
          <w:rFonts w:cs="Calibri"/>
          <w:szCs w:val="22"/>
          <w:lang w:val="ro-RO"/>
        </w:rPr>
        <w:t>dreptul de a participa la atribuirea de finanțare pe o perioada de un an de zile) ;</w:t>
      </w:r>
    </w:p>
    <w:p w:rsidR="0032160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c) </w:t>
      </w:r>
      <w:r w:rsidRPr="006216E9">
        <w:rPr>
          <w:rFonts w:cs="Calibri"/>
          <w:szCs w:val="22"/>
          <w:lang w:val="ro-RO"/>
        </w:rPr>
        <w:t>solicitanții au prezentat declaratii inexacte la o participare anterioara</w:t>
      </w:r>
      <w:r>
        <w:rPr>
          <w:rFonts w:cs="Calibri"/>
          <w:szCs w:val="22"/>
          <w:lang w:val="ro-RO"/>
        </w:rPr>
        <w:t>;</w:t>
      </w:r>
    </w:p>
    <w:p w:rsidR="0032160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d) </w:t>
      </w:r>
      <w:r w:rsidRPr="006216E9">
        <w:rPr>
          <w:rFonts w:cs="Calibri"/>
          <w:szCs w:val="22"/>
          <w:lang w:val="ro-RO"/>
        </w:rPr>
        <w:t>solicitantii nu și-au îndeplinit obligațiile de plata exigibile a impozitelor, taxelor si</w:t>
      </w:r>
      <w:r>
        <w:rPr>
          <w:rFonts w:cs="Calibri"/>
          <w:szCs w:val="22"/>
          <w:lang w:val="ro-RO"/>
        </w:rPr>
        <w:t xml:space="preserve"> </w:t>
      </w:r>
      <w:r w:rsidRPr="006216E9">
        <w:rPr>
          <w:rFonts w:cs="Calibri"/>
          <w:szCs w:val="22"/>
          <w:lang w:val="ro-RO"/>
        </w:rPr>
        <w:t>contributiilor către bugetul stat, bugetul local, precum si buget</w:t>
      </w:r>
      <w:r>
        <w:rPr>
          <w:rFonts w:cs="Calibri"/>
          <w:szCs w:val="22"/>
          <w:lang w:val="ro-RO"/>
        </w:rPr>
        <w:t>ul asigurarilor sociale de stat;</w:t>
      </w:r>
    </w:p>
    <w:p w:rsidR="00321609" w:rsidRDefault="00321609" w:rsidP="006216E9">
      <w:pPr>
        <w:autoSpaceDE w:val="0"/>
        <w:autoSpaceDN w:val="0"/>
        <w:adjustRightInd w:val="0"/>
        <w:spacing w:after="0" w:line="240" w:lineRule="auto"/>
        <w:jc w:val="both"/>
        <w:rPr>
          <w:rFonts w:cs="Calibri"/>
          <w:szCs w:val="22"/>
          <w:lang w:val="ro-RO"/>
        </w:rPr>
      </w:pPr>
      <w:r w:rsidRPr="00EE285E">
        <w:rPr>
          <w:rFonts w:cs="Calibri"/>
          <w:b/>
          <w:szCs w:val="22"/>
          <w:lang w:val="ro-RO"/>
        </w:rPr>
        <w:t>e</w:t>
      </w:r>
      <w:r>
        <w:rPr>
          <w:rFonts w:cs="Calibri"/>
          <w:szCs w:val="22"/>
          <w:lang w:val="ro-RO"/>
        </w:rPr>
        <w:t>) se află</w:t>
      </w:r>
      <w:r w:rsidRPr="00E86347">
        <w:rPr>
          <w:rFonts w:cs="Calibri"/>
          <w:szCs w:val="22"/>
          <w:lang w:val="ro-RO"/>
        </w:rPr>
        <w:t xml:space="preserve"> în litigiu cu instituţia finanţatoare</w:t>
      </w:r>
      <w:r>
        <w:rPr>
          <w:rFonts w:cs="Calibri"/>
          <w:szCs w:val="22"/>
          <w:lang w:val="ro-RO"/>
        </w:rPr>
        <w:t>;</w:t>
      </w:r>
    </w:p>
    <w:p w:rsidR="00321609" w:rsidRDefault="00321609" w:rsidP="006216E9">
      <w:pPr>
        <w:autoSpaceDE w:val="0"/>
        <w:autoSpaceDN w:val="0"/>
        <w:adjustRightInd w:val="0"/>
        <w:spacing w:after="0" w:line="240" w:lineRule="auto"/>
        <w:jc w:val="both"/>
        <w:rPr>
          <w:rFonts w:cs="Calibri"/>
          <w:snapToGrid w:val="0"/>
          <w:szCs w:val="22"/>
          <w:lang w:val="ro-RO"/>
        </w:rPr>
      </w:pPr>
      <w:r w:rsidRPr="00313306">
        <w:rPr>
          <w:rFonts w:cs="Calibri"/>
          <w:b/>
          <w:szCs w:val="22"/>
          <w:lang w:val="ro-RO"/>
        </w:rPr>
        <w:t>f</w:t>
      </w:r>
      <w:r>
        <w:rPr>
          <w:rFonts w:cs="Calibri"/>
          <w:szCs w:val="22"/>
          <w:lang w:val="ro-RO"/>
        </w:rPr>
        <w:t xml:space="preserve">) solicitantul </w:t>
      </w:r>
      <w:r w:rsidRPr="00E86347">
        <w:rPr>
          <w:rFonts w:cs="Calibri"/>
          <w:snapToGrid w:val="0"/>
          <w:szCs w:val="22"/>
          <w:lang w:val="ro-RO"/>
        </w:rPr>
        <w:t>face obiectul unei proceduri de dizolvare sau de lichidare ori se află deja în stare de dizolvare sau de lichidare, în conformitate cu prevederile legale în vigoare</w:t>
      </w:r>
      <w:r>
        <w:rPr>
          <w:rFonts w:cs="Calibri"/>
          <w:snapToGrid w:val="0"/>
          <w:szCs w:val="22"/>
          <w:lang w:val="ro-RO"/>
        </w:rPr>
        <w:t>;</w:t>
      </w:r>
    </w:p>
    <w:p w:rsidR="00321609" w:rsidRDefault="00321609" w:rsidP="006216E9">
      <w:pPr>
        <w:autoSpaceDE w:val="0"/>
        <w:autoSpaceDN w:val="0"/>
        <w:adjustRightInd w:val="0"/>
        <w:spacing w:after="0" w:line="240" w:lineRule="auto"/>
        <w:jc w:val="both"/>
        <w:rPr>
          <w:rFonts w:cs="Calibri"/>
          <w:snapToGrid w:val="0"/>
          <w:szCs w:val="22"/>
          <w:lang w:val="ro-RO"/>
        </w:rPr>
      </w:pPr>
      <w:r w:rsidRPr="00313306">
        <w:rPr>
          <w:rFonts w:cs="Calibri"/>
          <w:b/>
          <w:snapToGrid w:val="0"/>
          <w:szCs w:val="22"/>
          <w:lang w:val="ro-RO"/>
        </w:rPr>
        <w:t>g</w:t>
      </w:r>
      <w:r>
        <w:rPr>
          <w:rFonts w:cs="Calibri"/>
          <w:snapToGrid w:val="0"/>
          <w:szCs w:val="22"/>
          <w:lang w:val="ro-RO"/>
        </w:rPr>
        <w:t xml:space="preserve">) </w:t>
      </w:r>
      <w:r w:rsidRPr="00E86347">
        <w:rPr>
          <w:rFonts w:cs="Calibri"/>
          <w:snapToGrid w:val="0"/>
          <w:szCs w:val="22"/>
          <w:lang w:val="ro-RO"/>
        </w:rPr>
        <w:t>cererile sosite după termenul limită de depunere</w:t>
      </w:r>
      <w:r>
        <w:rPr>
          <w:rFonts w:cs="Calibri"/>
          <w:snapToGrid w:val="0"/>
          <w:szCs w:val="22"/>
          <w:lang w:val="ro-RO"/>
        </w:rPr>
        <w:t>;</w:t>
      </w:r>
    </w:p>
    <w:p w:rsidR="00321609" w:rsidRDefault="00321609" w:rsidP="006216E9">
      <w:pPr>
        <w:autoSpaceDE w:val="0"/>
        <w:autoSpaceDN w:val="0"/>
        <w:adjustRightInd w:val="0"/>
        <w:spacing w:after="0" w:line="240" w:lineRule="auto"/>
        <w:jc w:val="both"/>
        <w:rPr>
          <w:rFonts w:cs="Calibri"/>
          <w:snapToGrid w:val="0"/>
          <w:szCs w:val="22"/>
          <w:lang w:val="ro-RO"/>
        </w:rPr>
      </w:pPr>
      <w:r w:rsidRPr="00313306">
        <w:rPr>
          <w:rFonts w:cs="Calibri"/>
          <w:b/>
          <w:snapToGrid w:val="0"/>
          <w:szCs w:val="22"/>
          <w:lang w:val="ro-RO"/>
        </w:rPr>
        <w:t>h</w:t>
      </w:r>
      <w:r>
        <w:rPr>
          <w:rFonts w:cs="Calibri"/>
          <w:snapToGrid w:val="0"/>
          <w:szCs w:val="22"/>
          <w:lang w:val="ro-RO"/>
        </w:rPr>
        <w:t xml:space="preserve">) </w:t>
      </w:r>
      <w:r w:rsidRPr="00E86347">
        <w:rPr>
          <w:rFonts w:cs="Calibri"/>
          <w:snapToGrid w:val="0"/>
          <w:szCs w:val="22"/>
          <w:lang w:val="ro-RO"/>
        </w:rPr>
        <w:t>cererile pentru sume solicitate ce reprezintă mai mult de 90% din valoarea totală a proiectului</w:t>
      </w:r>
      <w:r>
        <w:rPr>
          <w:rFonts w:cs="Calibri"/>
          <w:snapToGrid w:val="0"/>
          <w:szCs w:val="22"/>
          <w:lang w:val="ro-RO"/>
        </w:rPr>
        <w:t>;</w:t>
      </w:r>
    </w:p>
    <w:p w:rsidR="00321609" w:rsidRPr="006216E9" w:rsidRDefault="00321609" w:rsidP="006216E9">
      <w:pPr>
        <w:autoSpaceDE w:val="0"/>
        <w:autoSpaceDN w:val="0"/>
        <w:adjustRightInd w:val="0"/>
        <w:spacing w:after="0" w:line="240" w:lineRule="auto"/>
        <w:jc w:val="both"/>
        <w:rPr>
          <w:rFonts w:cs="Calibri"/>
          <w:szCs w:val="22"/>
          <w:lang w:val="ro-RO"/>
        </w:rPr>
      </w:pPr>
      <w:r>
        <w:rPr>
          <w:rFonts w:cs="Calibri"/>
          <w:snapToGrid w:val="0"/>
          <w:szCs w:val="22"/>
          <w:lang w:val="ro-RO"/>
        </w:rPr>
        <w:t>i</w:t>
      </w:r>
      <w:r w:rsidRPr="00867237">
        <w:rPr>
          <w:rFonts w:cs="Calibri"/>
          <w:b/>
          <w:snapToGrid w:val="0"/>
          <w:szCs w:val="22"/>
          <w:lang w:val="ro-RO"/>
        </w:rPr>
        <w:t>)</w:t>
      </w:r>
      <w:r>
        <w:rPr>
          <w:rFonts w:cs="Calibri"/>
          <w:snapToGrid w:val="0"/>
          <w:szCs w:val="22"/>
          <w:lang w:val="ro-RO"/>
        </w:rPr>
        <w:t xml:space="preserve"> </w:t>
      </w:r>
      <w:r w:rsidRPr="00FE3064">
        <w:rPr>
          <w:rFonts w:cs="Calibri"/>
          <w:snapToGrid w:val="0"/>
          <w:szCs w:val="22"/>
          <w:lang w:val="ro-RO"/>
        </w:rPr>
        <w:t>furnizează informaţii false în documentele prezentate</w:t>
      </w:r>
      <w:r>
        <w:rPr>
          <w:rFonts w:cs="Calibri"/>
          <w:snapToGrid w:val="0"/>
          <w:szCs w:val="22"/>
          <w:lang w:val="ro-RO"/>
        </w:rPr>
        <w:t>.</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 xml:space="preserve">CAPITOLUL IV – Organizarea si funcționarea comisiilor de selectie si evaluare </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 </w:t>
      </w:r>
      <w:r w:rsidRPr="006216E9">
        <w:rPr>
          <w:rFonts w:cs="Calibri"/>
          <w:szCs w:val="22"/>
          <w:lang w:val="ro-RO"/>
        </w:rPr>
        <w:t>Selectia si evaluarea solicitarilor se va face de catre comisia de evaluare.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Comisia de selectie si evaluare va fi formata din 5 persoane, numită prin dispoziția primarului.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sidRPr="006216E9">
        <w:rPr>
          <w:rFonts w:cs="Calibri"/>
          <w:szCs w:val="22"/>
          <w:lang w:val="ro-RO"/>
        </w:rPr>
        <w:t>Ședintele comisiei sunt conduse de un presedinte, desemnat prin Dispoziția Primarului.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4. </w:t>
      </w:r>
      <w:r w:rsidRPr="006216E9">
        <w:rPr>
          <w:rFonts w:cs="Calibri"/>
          <w:szCs w:val="22"/>
          <w:lang w:val="ro-RO"/>
        </w:rPr>
        <w:t>Președintele comisiei va asigura convocarea si prezența membrilor comisiei, în termen de 3</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zile de la data comunicării de către secretarul comisiei a problemelor a căror rezolvare este de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competența comisiei.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5. </w:t>
      </w:r>
      <w:r w:rsidRPr="006216E9">
        <w:rPr>
          <w:rFonts w:cs="Calibri"/>
          <w:szCs w:val="22"/>
          <w:lang w:val="ro-RO"/>
        </w:rPr>
        <w:t>Comunicarile secretarului comisiei vor fi inaintate în scris sau pe mail la adresele stabilite de comun acord cu președintele comisiei.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6. </w:t>
      </w:r>
      <w:r w:rsidRPr="006216E9">
        <w:rPr>
          <w:rFonts w:cs="Calibri"/>
          <w:szCs w:val="22"/>
          <w:lang w:val="ro-RO"/>
        </w:rPr>
        <w:t>Secretarul comisiei va fi desemnat din cadrul Biroului Financiar contabil.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7. </w:t>
      </w:r>
      <w:r w:rsidRPr="006216E9">
        <w:rPr>
          <w:rFonts w:cs="Calibri"/>
          <w:szCs w:val="22"/>
          <w:lang w:val="ro-RO"/>
        </w:rPr>
        <w:t>Fiecare membru al comisiei va semna o declarație de imparțialitate, potrivit modelului prevăzut în anexa nr. 1.8 la prezentul Regulament;</w:t>
      </w:r>
    </w:p>
    <w:p w:rsidR="0032160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8. </w:t>
      </w:r>
      <w:r w:rsidRPr="006216E9">
        <w:rPr>
          <w:rFonts w:cs="Calibri"/>
          <w:szCs w:val="22"/>
          <w:lang w:val="ro-RO"/>
        </w:rPr>
        <w:t>Comisia ia hotărâri prin votul majorității membrilor.</w:t>
      </w:r>
    </w:p>
    <w:p w:rsidR="00321609" w:rsidRPr="006657C9" w:rsidRDefault="00321609" w:rsidP="006216E9">
      <w:pPr>
        <w:autoSpaceDE w:val="0"/>
        <w:autoSpaceDN w:val="0"/>
        <w:adjustRightInd w:val="0"/>
        <w:spacing w:after="0" w:line="240" w:lineRule="auto"/>
        <w:jc w:val="both"/>
        <w:rPr>
          <w:rFonts w:cs="Calibri"/>
          <w:b/>
          <w:szCs w:val="22"/>
          <w:lang w:val="ro-RO"/>
        </w:rPr>
      </w:pPr>
      <w:r w:rsidRPr="006657C9">
        <w:rPr>
          <w:rFonts w:cs="Calibri"/>
          <w:b/>
          <w:szCs w:val="22"/>
          <w:lang w:val="ro-RO"/>
        </w:rPr>
        <w:t xml:space="preserve">9. </w:t>
      </w:r>
      <w:r w:rsidRPr="003C2E5B">
        <w:rPr>
          <w:rFonts w:cs="Calibri"/>
          <w:szCs w:val="22"/>
          <w:lang w:val="ro-RO"/>
        </w:rPr>
        <w:t>Comisia</w:t>
      </w:r>
      <w:r>
        <w:rPr>
          <w:rFonts w:cs="Calibri"/>
          <w:szCs w:val="22"/>
          <w:lang w:val="ro-RO"/>
        </w:rPr>
        <w:t xml:space="preserve"> </w:t>
      </w:r>
      <w:r w:rsidRPr="003C2E5B">
        <w:rPr>
          <w:rFonts w:cs="Calibri"/>
          <w:szCs w:val="22"/>
          <w:lang w:val="ro-RO"/>
        </w:rPr>
        <w:t xml:space="preserve">va întocmi un Proces Verbal, în care va arăta situaţia selectării şi evaluării proiectelor, cele selectate </w:t>
      </w:r>
      <w:r>
        <w:rPr>
          <w:rFonts w:cs="Calibri"/>
          <w:szCs w:val="22"/>
          <w:lang w:val="ro-RO"/>
        </w:rPr>
        <w:t xml:space="preserve">spre finanțare </w:t>
      </w:r>
      <w:r w:rsidRPr="003C2E5B">
        <w:rPr>
          <w:rFonts w:cs="Calibri"/>
          <w:szCs w:val="22"/>
          <w:lang w:val="ro-RO"/>
        </w:rPr>
        <w:t>şi cele</w:t>
      </w:r>
      <w:r>
        <w:rPr>
          <w:rFonts w:cs="Calibri"/>
          <w:szCs w:val="22"/>
          <w:lang w:val="ro-RO"/>
        </w:rPr>
        <w:t xml:space="preserve"> respinse de la finanţare.</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V – Procedura de selecție și evaluare și a proiectelor</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 </w:t>
      </w:r>
      <w:r w:rsidRPr="006216E9">
        <w:rPr>
          <w:rFonts w:cs="Calibri"/>
          <w:szCs w:val="22"/>
          <w:lang w:val="ro-RO"/>
        </w:rPr>
        <w:t>Documentațiile de solicitare a finanțării (propunerile de proiecte) vor fi predate, pe măsura înregistrarii, secretarului comisiei de selecție și evaluare. Secretarul comisiei nu va accepta documentatiile înregistrate după termenul limita corespunzător sesiunii de finanțare.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Acestea vor fi returnate solicitantului cu prioritate.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Documentatia de solicitare a finanțării este analizată de către membrii comisiei in termenul stabilit prin anunțul de participare si va fi notată potrivit criteriilor de evaluare.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sidRPr="006216E9">
        <w:rPr>
          <w:rFonts w:cs="Calibri"/>
          <w:szCs w:val="22"/>
          <w:lang w:val="ro-RO"/>
        </w:rPr>
        <w:t>In termen de 2 zile de la data încheierii lucrărilor, secretarul comisiei comunică în scris</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aplicanților, rezultatul selecției, precum si fondurile propuse a fi alocate.</w:t>
      </w:r>
    </w:p>
    <w:p w:rsidR="00321609" w:rsidRDefault="00321609" w:rsidP="00F7356C">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4. </w:t>
      </w:r>
      <w:r w:rsidRPr="006216E9">
        <w:rPr>
          <w:rFonts w:cs="Calibri"/>
          <w:szCs w:val="22"/>
          <w:lang w:val="ro-RO"/>
        </w:rPr>
        <w:t xml:space="preserve">Toate cererile selecționate în urma trierii sunt supuse evaluării pe baza </w:t>
      </w:r>
      <w:r>
        <w:rPr>
          <w:rFonts w:cs="Calibri"/>
          <w:szCs w:val="22"/>
          <w:lang w:val="ro-RO"/>
        </w:rPr>
        <w:t>criteriilor de evaluare din ghidul solicitantului.</w:t>
      </w:r>
    </w:p>
    <w:p w:rsidR="00321609" w:rsidRPr="006216E9" w:rsidRDefault="00321609" w:rsidP="0068663C">
      <w:pPr>
        <w:autoSpaceDE w:val="0"/>
        <w:autoSpaceDN w:val="0"/>
        <w:adjustRightInd w:val="0"/>
        <w:spacing w:after="0" w:line="240" w:lineRule="auto"/>
        <w:jc w:val="both"/>
        <w:rPr>
          <w:rFonts w:cs="Calibri"/>
          <w:szCs w:val="22"/>
          <w:lang w:val="ro-RO"/>
        </w:rPr>
      </w:pPr>
      <w:r w:rsidRPr="0068663C">
        <w:rPr>
          <w:rFonts w:cs="Calibri"/>
          <w:b/>
          <w:szCs w:val="22"/>
          <w:lang w:val="ro-RO"/>
        </w:rPr>
        <w:t>5</w:t>
      </w:r>
      <w:r>
        <w:rPr>
          <w:rFonts w:cs="Calibri"/>
          <w:szCs w:val="22"/>
          <w:lang w:val="ro-RO"/>
        </w:rPr>
        <w:t xml:space="preserve">. </w:t>
      </w:r>
      <w:r w:rsidRPr="0068663C">
        <w:rPr>
          <w:rFonts w:cs="Calibri"/>
          <w:szCs w:val="22"/>
          <w:lang w:val="ro-RO"/>
        </w:rPr>
        <w:t>Autoritatea finanţatoare va repeta procedura de selecţie de proiecte în cazul în care există un singur participant.</w:t>
      </w:r>
      <w:r>
        <w:rPr>
          <w:rFonts w:cs="Calibri"/>
          <w:szCs w:val="22"/>
          <w:lang w:val="ro-RO"/>
        </w:rPr>
        <w:t xml:space="preserve"> </w:t>
      </w:r>
      <w:r w:rsidRPr="0068663C">
        <w:rPr>
          <w:rFonts w:cs="Calibri"/>
          <w:szCs w:val="22"/>
          <w:lang w:val="ro-RO"/>
        </w:rPr>
        <w:t>În cazul în care în urma repetării procedurii numai un participant a depus propunerea de proiect, autoritatea finanţatoare are dreptul de a atribui contractul de finanţare nerambursabilă acestuia, în condiţiile legii și a prezentului Ghid.</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VI – Încheierea contractului de finanțare</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 xml:space="preserve">1. </w:t>
      </w:r>
      <w:r w:rsidRPr="006216E9">
        <w:rPr>
          <w:rFonts w:cs="Calibri"/>
          <w:bCs/>
          <w:szCs w:val="22"/>
          <w:lang w:val="ro-RO"/>
        </w:rPr>
        <w:t>Contractul se incheie între Comuna Praid și solicitantul selecționat, în termen de maxim 30 de zile de la data comunicării rezultatului sesiunii de selecție a proiectelor pe site-ul Comunei Praid</w:t>
      </w:r>
      <w:r w:rsidRPr="006216E9">
        <w:rPr>
          <w:rFonts w:cs="Calibri"/>
          <w:szCs w:val="22"/>
          <w:lang w:val="ro-RO"/>
        </w:rPr>
        <w:t>.</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VII – Procedura privind derularea contractului de finanțare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 </w:t>
      </w:r>
      <w:r w:rsidRPr="006216E9">
        <w:rPr>
          <w:rFonts w:cs="Calibri"/>
          <w:szCs w:val="22"/>
          <w:lang w:val="ro-RO"/>
        </w:rPr>
        <w:t xml:space="preserve">Cheltuielile eligibile vor putea fi finanțate în baza unui contract de finanțare nerambursabilă numai în măsură în care sunt justificate și oportune. </w:t>
      </w:r>
    </w:p>
    <w:p w:rsidR="00321609" w:rsidRPr="006216E9" w:rsidRDefault="00321609" w:rsidP="006216E9">
      <w:pPr>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 xml:space="preserve">Categoriile de cheltuieli eligibile si neeligibile sunt cuprinse in </w:t>
      </w:r>
      <w:r>
        <w:rPr>
          <w:rFonts w:cs="Calibri"/>
          <w:szCs w:val="22"/>
          <w:lang w:val="ro-RO"/>
        </w:rPr>
        <w:t>anexele nr.</w:t>
      </w:r>
      <w:r w:rsidRPr="006216E9">
        <w:rPr>
          <w:rFonts w:cs="Calibri"/>
          <w:szCs w:val="22"/>
          <w:lang w:val="ro-RO"/>
        </w:rPr>
        <w:t xml:space="preserve"> </w:t>
      </w:r>
      <w:r>
        <w:rPr>
          <w:rFonts w:cs="Calibri"/>
          <w:szCs w:val="22"/>
          <w:lang w:val="ro-RO"/>
        </w:rPr>
        <w:t>2-8 din Hotărârea nr.     _____/2018</w:t>
      </w:r>
      <w:r w:rsidRPr="006216E9">
        <w:rPr>
          <w:rFonts w:cs="Calibri"/>
          <w:szCs w:val="22"/>
          <w:lang w:val="ro-RO"/>
        </w:rPr>
        <w:t xml:space="preserve"> „Ghidul solicitantului....”.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sidRPr="006216E9">
        <w:rPr>
          <w:rFonts w:cs="Calibri"/>
          <w:szCs w:val="22"/>
          <w:lang w:val="ro-RO"/>
        </w:rPr>
        <w:t>Autoritatea finanțatoare și beneficiarul pot stabili în contractul de finanțare nerambursabilă ca plățile către beneficiar să se facă în tranșe, în raport cu faza proiectului și cheltuielile aferente, în funcție de evaluarea posibilelor riscuri financiare, durata și evoluția în timp a activității finanțate ori de costurile interne de organizare si funcționare ale beneficiarului.</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VIII – Procedura de raportare si control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 </w:t>
      </w:r>
      <w:r w:rsidRPr="006216E9">
        <w:rPr>
          <w:rFonts w:cs="Calibri"/>
          <w:szCs w:val="22"/>
          <w:lang w:val="ro-RO"/>
        </w:rPr>
        <w:t>Pe parcursul derulării contractului, solicitanții care au primit finanțare au obligatția să prezinte Comunei Praid următoarele raportari: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raportare finală: depusă până la 30 decembrie a anului in curs si va cuprinde obligatoriu justificarea cheltuielilor la nivelul întregului proiect cuprizând atât finanțarea proprie cât și contribuția Comunei Praid.</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Raportările vor fi întocmite în conformitate cu anexa 1.</w:t>
      </w:r>
      <w:r>
        <w:rPr>
          <w:rFonts w:cs="Calibri"/>
          <w:szCs w:val="22"/>
          <w:lang w:val="ro-RO"/>
        </w:rPr>
        <w:t>7</w:t>
      </w:r>
      <w:r w:rsidRPr="006216E9">
        <w:rPr>
          <w:rFonts w:cs="Calibri"/>
          <w:szCs w:val="22"/>
          <w:lang w:val="ro-RO"/>
        </w:rPr>
        <w:t xml:space="preserve"> la regulament, vor fi depuse pe suport de hârtie și vor fi insoțite de documentele justificative pentru cheltuielile efectuate și adresa de inaintare întocmita conform anexei</w:t>
      </w:r>
      <w:r>
        <w:rPr>
          <w:rFonts w:cs="Calibri"/>
          <w:szCs w:val="22"/>
          <w:lang w:val="ro-RO"/>
        </w:rPr>
        <w:t xml:space="preserve"> </w:t>
      </w:r>
      <w:r w:rsidRPr="006216E9">
        <w:rPr>
          <w:rFonts w:cs="Calibri"/>
          <w:szCs w:val="22"/>
          <w:lang w:val="ro-RO"/>
        </w:rPr>
        <w:t>nr. 1.</w:t>
      </w:r>
      <w:r>
        <w:rPr>
          <w:rFonts w:cs="Calibri"/>
          <w:szCs w:val="22"/>
          <w:lang w:val="ro-RO"/>
        </w:rPr>
        <w:t>6</w:t>
      </w:r>
      <w:r w:rsidRPr="006216E9">
        <w:rPr>
          <w:rFonts w:cs="Calibri"/>
          <w:szCs w:val="22"/>
          <w:lang w:val="ro-RO"/>
        </w:rPr>
        <w:t xml:space="preserve"> la prezentul Regulament.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Proiectele/programele pentru care nu s-au depus rapoartele finale în termenul stabilit prin</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contract le va fi suspendat dreptul de a participa la atribuirea de finanțare nerambursabilă pe o perioadă nedeterminată și vor urma procedurile de recuperare a finanțării nerambursabile. </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sidRPr="006216E9">
        <w:rPr>
          <w:rFonts w:cs="Calibri"/>
          <w:szCs w:val="22"/>
          <w:lang w:val="ro-RO"/>
        </w:rPr>
        <w:t>Pentru justificarea cheltuielilor efectuate, se vor prezenta următoarele documente: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 pentru decontarea </w:t>
      </w:r>
      <w:r w:rsidRPr="006216E9">
        <w:rPr>
          <w:rFonts w:cs="Calibri"/>
          <w:b/>
          <w:bCs/>
          <w:szCs w:val="22"/>
          <w:lang w:val="ro-RO"/>
        </w:rPr>
        <w:t xml:space="preserve">cheltuielilor administrative </w:t>
      </w:r>
      <w:r w:rsidRPr="006216E9">
        <w:rPr>
          <w:rFonts w:cs="Calibri"/>
          <w:szCs w:val="22"/>
          <w:lang w:val="ro-RO"/>
        </w:rPr>
        <w:t xml:space="preserve">si a </w:t>
      </w:r>
      <w:r w:rsidRPr="006216E9">
        <w:rPr>
          <w:rFonts w:cs="Calibri"/>
          <w:b/>
          <w:bCs/>
          <w:szCs w:val="22"/>
          <w:lang w:val="ro-RO"/>
        </w:rPr>
        <w:t>cheltuielilor ocazionate de achiziționarea de bunuri si servicii</w:t>
      </w:r>
      <w:r w:rsidRPr="006216E9">
        <w:rPr>
          <w:rFonts w:cs="Calibri"/>
          <w:szCs w:val="22"/>
          <w:lang w:val="ro-RO"/>
        </w:rPr>
        <w:t>: factură fiscală, însoțită de chitanță/ordin de plată/bon</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fiscal, cu evidențierea tipurilor de produse;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 pentru decontarea cheltuielilor de </w:t>
      </w:r>
      <w:r w:rsidRPr="006216E9">
        <w:rPr>
          <w:rFonts w:cs="Calibri"/>
          <w:b/>
          <w:bCs/>
          <w:szCs w:val="22"/>
          <w:lang w:val="ro-RO"/>
        </w:rPr>
        <w:t>închiriere</w:t>
      </w:r>
      <w:r w:rsidRPr="006216E9">
        <w:rPr>
          <w:rFonts w:cs="Calibri"/>
          <w:szCs w:val="22"/>
          <w:lang w:val="ro-RO"/>
        </w:rPr>
        <w:t>: contract de închiriere, factura fiscală, chitantă/ordin de plata/dispoziție de plată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 xml:space="preserve">- pentru decontarea cheltuielilor care se inscriu in categoria </w:t>
      </w:r>
      <w:r w:rsidRPr="006216E9">
        <w:rPr>
          <w:rFonts w:cs="Calibri"/>
          <w:b/>
          <w:bCs/>
          <w:szCs w:val="22"/>
          <w:lang w:val="ro-RO"/>
        </w:rPr>
        <w:t>alte cheltuieli</w:t>
      </w:r>
      <w:r w:rsidRPr="006216E9">
        <w:rPr>
          <w:rFonts w:cs="Calibri"/>
          <w:szCs w:val="22"/>
          <w:lang w:val="ro-RO"/>
        </w:rPr>
        <w:t>: orice document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fiscal care corespunde legislației aflate în vigoare.</w:t>
      </w:r>
    </w:p>
    <w:p w:rsidR="00321609" w:rsidRPr="006216E9" w:rsidRDefault="00321609" w:rsidP="006216E9">
      <w:pPr>
        <w:autoSpaceDE w:val="0"/>
        <w:autoSpaceDN w:val="0"/>
        <w:adjustRightInd w:val="0"/>
        <w:spacing w:after="0" w:line="240" w:lineRule="auto"/>
        <w:jc w:val="both"/>
        <w:rPr>
          <w:rFonts w:cs="Calibri"/>
          <w:bCs/>
          <w:szCs w:val="22"/>
          <w:lang w:val="ro-RO"/>
        </w:rPr>
      </w:pPr>
      <w:r w:rsidRPr="006216E9">
        <w:rPr>
          <w:rFonts w:cs="Calibri"/>
          <w:bCs/>
          <w:szCs w:val="22"/>
          <w:lang w:val="ro-RO"/>
        </w:rPr>
        <w:t>Data documentelor justificative trebuie sa fie in concordanță cu perioada desfășurării</w:t>
      </w:r>
    </w:p>
    <w:p w:rsidR="00321609" w:rsidRPr="006216E9" w:rsidRDefault="00321609" w:rsidP="006216E9">
      <w:pPr>
        <w:autoSpaceDE w:val="0"/>
        <w:autoSpaceDN w:val="0"/>
        <w:adjustRightInd w:val="0"/>
        <w:spacing w:after="0" w:line="240" w:lineRule="auto"/>
        <w:jc w:val="both"/>
        <w:rPr>
          <w:rFonts w:cs="Calibri"/>
          <w:bCs/>
          <w:szCs w:val="22"/>
          <w:lang w:val="ro-RO"/>
        </w:rPr>
      </w:pPr>
      <w:r w:rsidRPr="006216E9">
        <w:rPr>
          <w:rFonts w:cs="Calibri"/>
          <w:bCs/>
          <w:szCs w:val="22"/>
          <w:lang w:val="ro-RO"/>
        </w:rPr>
        <w:t>acțiunii.</w:t>
      </w:r>
    </w:p>
    <w:p w:rsidR="00321609" w:rsidRPr="006216E9" w:rsidRDefault="00321609" w:rsidP="006216E9">
      <w:pPr>
        <w:autoSpaceDE w:val="0"/>
        <w:autoSpaceDN w:val="0"/>
        <w:adjustRightInd w:val="0"/>
        <w:spacing w:after="0" w:line="240" w:lineRule="auto"/>
        <w:jc w:val="both"/>
        <w:rPr>
          <w:rFonts w:cs="Calibri"/>
          <w:bCs/>
          <w:szCs w:val="22"/>
          <w:lang w:val="ro-RO"/>
        </w:rPr>
      </w:pPr>
      <w:r w:rsidRPr="006216E9">
        <w:rPr>
          <w:rFonts w:cs="Calibri"/>
          <w:bCs/>
          <w:szCs w:val="22"/>
          <w:lang w:val="ro-RO"/>
        </w:rPr>
        <w:t>Nu se accepta la decont produse considerate din categoria de lux.</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5. </w:t>
      </w:r>
      <w:r w:rsidRPr="006216E9">
        <w:rPr>
          <w:rFonts w:cs="Calibri"/>
          <w:szCs w:val="22"/>
          <w:lang w:val="ro-RO"/>
        </w:rPr>
        <w:t>Autoritatea finațatatoare își rezerva dreptul de a face verificări, atât în perioada derulării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contractului de finanțare nerambursabilă, cât și ulterior validării raportului final, dar nu mai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tarziu de 3 luni de la data validării.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6. </w:t>
      </w:r>
      <w:r w:rsidRPr="006216E9">
        <w:rPr>
          <w:rFonts w:cs="Calibri"/>
          <w:szCs w:val="22"/>
          <w:lang w:val="ro-RO"/>
        </w:rPr>
        <w:t>Regimul de gestionare a sumelor finanțate si controlul financiar se realizează în condițiile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legii. Auditarea sumelor utilizate se va face de către compartimentele de specialitate.. Dosarul complet conținând raportul final al proiectului trebuie păstrat timp de cinci ani în arhiva solicitantului pentru un eventual audit ulterior.</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IX – Sanctiuni</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 </w:t>
      </w:r>
      <w:r w:rsidRPr="006216E9">
        <w:rPr>
          <w:rFonts w:cs="Calibri"/>
          <w:szCs w:val="22"/>
          <w:lang w:val="ro-RO"/>
        </w:rPr>
        <w:t>Contractele de finanțare pot fi reziliate de plin drept, fără a fi necesară intervenția instanței de judecată, în termen de 10 zile calendaristice de la data primirii notificării prin care părții în culpa i s-a adus la cunoștință ca nu și-a îndeplinit obligațiile contractuale. Notificarea va putea fi comunicata in termen de 10 zile calendaristice de la data constatării neindeplinirii sau indeplinirii necorespunzatoare a uneia sau mai multor obligații contractuale.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În cazul rezilierii contractului ca urmare a neindeplinirii clauzelor contractuale, beneficiarul finanțării este obligat in termen de 15 zile sa returneze sumele primite, cu care se reintregesc creditele bugetare ale comunei, în vederea finanțării altor programe si proiecte de interes public.</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sidRPr="006216E9">
        <w:rPr>
          <w:rFonts w:cs="Calibri"/>
          <w:szCs w:val="22"/>
          <w:lang w:val="ro-RO"/>
        </w:rPr>
        <w:t>Pentru sumele restituite ca urmare a rezilierii contractului beneficiarii finanțării datorează</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dobânzi si penalități de întarziere, conform legislației în vigoare privind colectarea creanțelor bugetare, care se constituie in venituri ale bugetului local.</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4. </w:t>
      </w:r>
      <w:r w:rsidRPr="006216E9">
        <w:rPr>
          <w:rFonts w:cs="Calibri"/>
          <w:szCs w:val="22"/>
          <w:lang w:val="ro-RO"/>
        </w:rPr>
        <w:t>Nerespectarea termenelor si a prevederilor din contract duce la interzicerea participarii pentru obtinerea finanțării pe viitor</w:t>
      </w:r>
    </w:p>
    <w:p w:rsidR="00321609" w:rsidRPr="006216E9" w:rsidRDefault="00321609" w:rsidP="006216E9">
      <w:pPr>
        <w:autoSpaceDE w:val="0"/>
        <w:autoSpaceDN w:val="0"/>
        <w:adjustRightInd w:val="0"/>
        <w:spacing w:after="0" w:line="240" w:lineRule="auto"/>
        <w:jc w:val="both"/>
        <w:rPr>
          <w:rFonts w:cs="Calibri"/>
          <w:b/>
          <w:bCs/>
          <w:szCs w:val="22"/>
          <w:lang w:val="ro-RO"/>
        </w:rPr>
      </w:pPr>
      <w:r w:rsidRPr="006216E9">
        <w:rPr>
          <w:rFonts w:cs="Calibri"/>
          <w:b/>
          <w:bCs/>
          <w:szCs w:val="22"/>
          <w:lang w:val="ro-RO"/>
        </w:rPr>
        <w:t>CAPITOLUL X – Dispozitii finale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1. </w:t>
      </w:r>
      <w:r w:rsidRPr="006216E9">
        <w:rPr>
          <w:rFonts w:cs="Calibri"/>
          <w:szCs w:val="22"/>
          <w:lang w:val="ro-RO"/>
        </w:rPr>
        <w:t>Orice comunicare, solicitare, informare, notificare în legatură cu procedura de selecție sau</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derularea contractelor de finanțare se va transmite de catre solicitanții finanțării sub forma de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document scris. Orice document scris trebuie înregistrat în momentul primirii la registratura</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Primariei Praid. Orice document scris trebuie confirmat de primire, cu exceptia documentelor care confirma primirea.</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2. </w:t>
      </w:r>
      <w:r w:rsidRPr="006216E9">
        <w:rPr>
          <w:rFonts w:cs="Calibri"/>
          <w:szCs w:val="22"/>
          <w:lang w:val="ro-RO"/>
        </w:rPr>
        <w:t>Prezentul regulament se completeaza cu prevederile legale in vigoare.</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 xml:space="preserve">3. </w:t>
      </w:r>
      <w:r w:rsidRPr="006216E9">
        <w:rPr>
          <w:rFonts w:cs="Calibri"/>
          <w:szCs w:val="22"/>
          <w:lang w:val="ro-RO"/>
        </w:rPr>
        <w:t>Prevederile regulamentului vor fi aplicate tuturor finantarilor nerambursabile acordate din</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szCs w:val="22"/>
          <w:lang w:val="ro-RO"/>
        </w:rPr>
        <w:t>bugetul loc</w:t>
      </w:r>
      <w:r>
        <w:rPr>
          <w:rFonts w:cs="Calibri"/>
          <w:szCs w:val="22"/>
          <w:lang w:val="ro-RO"/>
        </w:rPr>
        <w:t>al incepand cu anul bugetar 2018</w:t>
      </w:r>
      <w:r w:rsidRPr="006216E9">
        <w:rPr>
          <w:rFonts w:cs="Calibri"/>
          <w:szCs w:val="22"/>
          <w:lang w:val="ro-RO"/>
        </w:rPr>
        <w: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4</w:t>
      </w:r>
      <w:r w:rsidRPr="006216E9">
        <w:rPr>
          <w:rFonts w:cs="Calibri"/>
          <w:szCs w:val="22"/>
          <w:lang w:val="ro-RO"/>
        </w:rPr>
        <w:t>. Derularea accesării fondurilor pentru finanțări nerambursabilă se face într-o sesiune. În cazul neaccesării tutror fondurilor din planul programelor, poate fi oragani</w:t>
      </w:r>
      <w:r>
        <w:rPr>
          <w:rFonts w:cs="Calibri"/>
          <w:szCs w:val="22"/>
          <w:lang w:val="ro-RO"/>
        </w:rPr>
        <w:t>zat o nouă sesiune în  anul 2018</w:t>
      </w:r>
      <w:r w:rsidRPr="006216E9">
        <w:rPr>
          <w:rFonts w:cs="Calibri"/>
          <w:szCs w:val="22"/>
          <w:lang w:val="ro-RO"/>
        </w:rPr>
        <w:t>.</w:t>
      </w:r>
    </w:p>
    <w:p w:rsidR="00321609" w:rsidRPr="006216E9" w:rsidRDefault="00321609" w:rsidP="006216E9">
      <w:pPr>
        <w:autoSpaceDE w:val="0"/>
        <w:autoSpaceDN w:val="0"/>
        <w:adjustRightInd w:val="0"/>
        <w:spacing w:after="0" w:line="240" w:lineRule="auto"/>
        <w:jc w:val="both"/>
        <w:rPr>
          <w:rFonts w:cs="Calibri"/>
          <w:szCs w:val="22"/>
          <w:lang w:val="ro-RO"/>
        </w:rPr>
      </w:pPr>
      <w:r w:rsidRPr="006216E9">
        <w:rPr>
          <w:rFonts w:cs="Calibri"/>
          <w:b/>
          <w:bCs/>
          <w:szCs w:val="22"/>
          <w:lang w:val="ro-RO"/>
        </w:rPr>
        <w:t>5. U</w:t>
      </w:r>
      <w:r w:rsidRPr="006216E9">
        <w:rPr>
          <w:rFonts w:cs="Calibri"/>
          <w:szCs w:val="22"/>
          <w:lang w:val="ro-RO"/>
        </w:rPr>
        <w:t>rmatoarele Anexe fac parte integranta din prezentul regulament.</w:t>
      </w:r>
    </w:p>
    <w:p w:rsidR="00321609" w:rsidRPr="006216E9" w:rsidRDefault="00321609" w:rsidP="006216E9">
      <w:pPr>
        <w:pStyle w:val="ListParagraph"/>
        <w:numPr>
          <w:ilvl w:val="0"/>
          <w:numId w:val="5"/>
        </w:numPr>
        <w:autoSpaceDE w:val="0"/>
        <w:autoSpaceDN w:val="0"/>
        <w:adjustRightInd w:val="0"/>
        <w:spacing w:after="0" w:line="240" w:lineRule="auto"/>
        <w:jc w:val="both"/>
        <w:rPr>
          <w:rFonts w:cs="Calibri"/>
          <w:szCs w:val="22"/>
          <w:lang w:val="ro-RO"/>
        </w:rPr>
      </w:pPr>
      <w:r w:rsidRPr="006216E9">
        <w:rPr>
          <w:rFonts w:cs="Calibri"/>
          <w:szCs w:val="22"/>
          <w:lang w:val="ro-RO"/>
        </w:rPr>
        <w:t>Anexa 1.1 – formular cerere de finantare</w:t>
      </w:r>
    </w:p>
    <w:p w:rsidR="00321609" w:rsidRPr="006216E9" w:rsidRDefault="00321609" w:rsidP="006216E9">
      <w:pPr>
        <w:pStyle w:val="ListParagraph"/>
        <w:numPr>
          <w:ilvl w:val="0"/>
          <w:numId w:val="5"/>
        </w:numPr>
        <w:autoSpaceDE w:val="0"/>
        <w:autoSpaceDN w:val="0"/>
        <w:adjustRightInd w:val="0"/>
        <w:spacing w:after="0" w:line="240" w:lineRule="auto"/>
        <w:jc w:val="both"/>
        <w:rPr>
          <w:rFonts w:cs="Calibri"/>
          <w:szCs w:val="22"/>
          <w:lang w:val="ro-RO"/>
        </w:rPr>
      </w:pPr>
      <w:r w:rsidRPr="006216E9">
        <w:rPr>
          <w:rFonts w:cs="Calibri"/>
          <w:szCs w:val="22"/>
          <w:lang w:val="ro-RO"/>
        </w:rPr>
        <w:t>Anexa 1.2 – bugetul de venit si cheltuieli</w:t>
      </w:r>
    </w:p>
    <w:p w:rsidR="00321609" w:rsidRPr="006216E9" w:rsidRDefault="00321609" w:rsidP="006216E9">
      <w:pPr>
        <w:pStyle w:val="ListParagraph"/>
        <w:numPr>
          <w:ilvl w:val="0"/>
          <w:numId w:val="5"/>
        </w:numPr>
        <w:autoSpaceDE w:val="0"/>
        <w:autoSpaceDN w:val="0"/>
        <w:adjustRightInd w:val="0"/>
        <w:spacing w:after="0" w:line="240" w:lineRule="auto"/>
        <w:jc w:val="both"/>
        <w:rPr>
          <w:rFonts w:cs="Calibri"/>
          <w:szCs w:val="22"/>
          <w:lang w:val="ro-RO"/>
        </w:rPr>
      </w:pPr>
      <w:r w:rsidRPr="006216E9">
        <w:rPr>
          <w:rFonts w:cs="Calibri"/>
          <w:szCs w:val="22"/>
          <w:lang w:val="ro-RO"/>
        </w:rPr>
        <w:t>Anexa 1.3 –</w:t>
      </w:r>
      <w:r>
        <w:rPr>
          <w:rFonts w:cs="Calibri"/>
          <w:szCs w:val="22"/>
          <w:lang w:val="ro-RO"/>
        </w:rPr>
        <w:t xml:space="preserve"> </w:t>
      </w:r>
      <w:r w:rsidRPr="006216E9">
        <w:rPr>
          <w:rFonts w:cs="Calibri"/>
          <w:szCs w:val="22"/>
          <w:lang w:val="ro-RO"/>
        </w:rPr>
        <w:t>declaratie pe propria raspundere</w:t>
      </w:r>
      <w:r>
        <w:rPr>
          <w:rFonts w:cs="Calibri"/>
          <w:szCs w:val="22"/>
          <w:lang w:val="ro-RO"/>
        </w:rPr>
        <w:t xml:space="preserve"> beneficiar</w:t>
      </w:r>
    </w:p>
    <w:p w:rsidR="00321609" w:rsidRPr="006216E9" w:rsidRDefault="00321609" w:rsidP="006216E9">
      <w:pPr>
        <w:pStyle w:val="ListParagraph"/>
        <w:numPr>
          <w:ilvl w:val="0"/>
          <w:numId w:val="5"/>
        </w:numPr>
        <w:autoSpaceDE w:val="0"/>
        <w:autoSpaceDN w:val="0"/>
        <w:adjustRightInd w:val="0"/>
        <w:spacing w:after="0" w:line="240" w:lineRule="auto"/>
        <w:jc w:val="both"/>
        <w:rPr>
          <w:rFonts w:cs="Calibri"/>
          <w:szCs w:val="22"/>
          <w:lang w:val="ro-RO"/>
        </w:rPr>
      </w:pPr>
      <w:r w:rsidRPr="006216E9">
        <w:rPr>
          <w:rFonts w:cs="Calibri"/>
          <w:szCs w:val="22"/>
          <w:lang w:val="ro-RO"/>
        </w:rPr>
        <w:t xml:space="preserve">Anexa 1.4 – declaratie de impartialitate a beneficiarului </w:t>
      </w:r>
    </w:p>
    <w:p w:rsidR="00321609" w:rsidRPr="006216E9" w:rsidRDefault="00321609" w:rsidP="006216E9">
      <w:pPr>
        <w:pStyle w:val="ListParagraph"/>
        <w:numPr>
          <w:ilvl w:val="0"/>
          <w:numId w:val="5"/>
        </w:numPr>
        <w:autoSpaceDE w:val="0"/>
        <w:autoSpaceDN w:val="0"/>
        <w:adjustRightInd w:val="0"/>
        <w:spacing w:after="0" w:line="240" w:lineRule="auto"/>
        <w:jc w:val="both"/>
        <w:rPr>
          <w:rFonts w:cs="Calibri"/>
          <w:szCs w:val="22"/>
          <w:lang w:val="ro-RO"/>
        </w:rPr>
      </w:pPr>
      <w:r w:rsidRPr="006216E9">
        <w:rPr>
          <w:rFonts w:cs="Calibri"/>
          <w:szCs w:val="22"/>
          <w:lang w:val="ro-RO"/>
        </w:rPr>
        <w:t>Anexa 1.5 –</w:t>
      </w:r>
      <w:r w:rsidRPr="00E00364">
        <w:rPr>
          <w:rFonts w:cs="Calibri"/>
          <w:szCs w:val="22"/>
          <w:lang w:val="ro-RO"/>
        </w:rPr>
        <w:t xml:space="preserve"> </w:t>
      </w:r>
      <w:r w:rsidRPr="006216E9">
        <w:rPr>
          <w:rFonts w:cs="Calibri"/>
          <w:szCs w:val="22"/>
          <w:lang w:val="ro-RO"/>
        </w:rPr>
        <w:t>declarație pe propria răspundere</w:t>
      </w:r>
      <w:r>
        <w:rPr>
          <w:rFonts w:cs="Calibri"/>
          <w:szCs w:val="22"/>
          <w:lang w:val="ro-RO"/>
        </w:rPr>
        <w:t xml:space="preserve"> conform art. 12 alin 1,2</w:t>
      </w:r>
    </w:p>
    <w:p w:rsidR="00321609" w:rsidRPr="006216E9" w:rsidRDefault="00321609" w:rsidP="006216E9">
      <w:pPr>
        <w:pStyle w:val="ListParagraph"/>
        <w:numPr>
          <w:ilvl w:val="0"/>
          <w:numId w:val="5"/>
        </w:numPr>
        <w:autoSpaceDE w:val="0"/>
        <w:autoSpaceDN w:val="0"/>
        <w:adjustRightInd w:val="0"/>
        <w:spacing w:after="0" w:line="240" w:lineRule="auto"/>
        <w:jc w:val="both"/>
        <w:rPr>
          <w:rFonts w:cs="Calibri"/>
          <w:szCs w:val="22"/>
          <w:lang w:val="ro-RO"/>
        </w:rPr>
      </w:pPr>
      <w:r w:rsidRPr="006216E9">
        <w:rPr>
          <w:rFonts w:cs="Calibri"/>
          <w:szCs w:val="22"/>
          <w:lang w:val="ro-RO"/>
        </w:rPr>
        <w:t>Anexa 1.6 – adresa de inaintare a rap</w:t>
      </w:r>
      <w:r>
        <w:rPr>
          <w:rFonts w:cs="Calibri"/>
          <w:szCs w:val="22"/>
          <w:lang w:val="ro-RO"/>
        </w:rPr>
        <w:t>ortului final</w:t>
      </w:r>
    </w:p>
    <w:p w:rsidR="00321609" w:rsidRPr="006216E9" w:rsidRDefault="00321609" w:rsidP="006216E9">
      <w:pPr>
        <w:pStyle w:val="ListParagraph"/>
        <w:numPr>
          <w:ilvl w:val="0"/>
          <w:numId w:val="5"/>
        </w:numPr>
        <w:jc w:val="both"/>
        <w:rPr>
          <w:rFonts w:cs="Calibri"/>
          <w:szCs w:val="22"/>
          <w:lang w:val="ro-RO"/>
        </w:rPr>
      </w:pPr>
      <w:r w:rsidRPr="006216E9">
        <w:rPr>
          <w:rFonts w:cs="Calibri"/>
          <w:szCs w:val="22"/>
          <w:lang w:val="ro-RO"/>
        </w:rPr>
        <w:t>Anexa 1.7 – formular pentru raportari finale</w:t>
      </w:r>
    </w:p>
    <w:p w:rsidR="00321609" w:rsidRDefault="00321609" w:rsidP="00CD330E">
      <w:pPr>
        <w:pStyle w:val="ListParagraph"/>
        <w:numPr>
          <w:ilvl w:val="0"/>
          <w:numId w:val="5"/>
        </w:numPr>
        <w:jc w:val="both"/>
        <w:rPr>
          <w:rFonts w:cs="Calibri"/>
          <w:szCs w:val="22"/>
          <w:lang w:val="ro-RO"/>
        </w:rPr>
      </w:pPr>
      <w:r w:rsidRPr="006216E9">
        <w:rPr>
          <w:rFonts w:cs="Calibri"/>
          <w:szCs w:val="22"/>
          <w:lang w:val="ro-RO"/>
        </w:rPr>
        <w:t>Anexa 1.8 –</w:t>
      </w:r>
      <w:r>
        <w:rPr>
          <w:rFonts w:cs="Calibri"/>
          <w:szCs w:val="22"/>
          <w:lang w:val="ro-RO"/>
        </w:rPr>
        <w:t xml:space="preserve"> </w:t>
      </w:r>
      <w:r w:rsidRPr="006216E9">
        <w:rPr>
          <w:rFonts w:cs="Calibri"/>
          <w:szCs w:val="22"/>
          <w:lang w:val="ro-RO"/>
        </w:rPr>
        <w:t>declaratie</w:t>
      </w:r>
      <w:r>
        <w:rPr>
          <w:rFonts w:cs="Calibri"/>
          <w:szCs w:val="22"/>
          <w:lang w:val="ro-RO"/>
        </w:rPr>
        <w:t xml:space="preserve"> de impartialitate a membrilor c</w:t>
      </w:r>
      <w:r w:rsidRPr="006216E9">
        <w:rPr>
          <w:rFonts w:cs="Calibri"/>
          <w:szCs w:val="22"/>
          <w:lang w:val="ro-RO"/>
        </w:rPr>
        <w:t xml:space="preserve">omisiei </w:t>
      </w:r>
      <w:r>
        <w:rPr>
          <w:rFonts w:cs="Calibri"/>
          <w:szCs w:val="22"/>
          <w:lang w:val="ro-RO"/>
        </w:rPr>
        <w:t>de s</w:t>
      </w:r>
      <w:r w:rsidRPr="006216E9">
        <w:rPr>
          <w:rFonts w:cs="Calibri"/>
          <w:szCs w:val="22"/>
          <w:lang w:val="ro-RO"/>
        </w:rPr>
        <w:t xml:space="preserve">electie si </w:t>
      </w:r>
      <w:r>
        <w:rPr>
          <w:rFonts w:cs="Calibri"/>
          <w:szCs w:val="22"/>
          <w:lang w:val="ro-RO"/>
        </w:rPr>
        <w:t>e</w:t>
      </w:r>
      <w:r w:rsidRPr="006216E9">
        <w:rPr>
          <w:rFonts w:cs="Calibri"/>
          <w:szCs w:val="22"/>
          <w:lang w:val="ro-RO"/>
        </w:rPr>
        <w:t xml:space="preserve">valuare </w:t>
      </w: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Default="00321609" w:rsidP="00BB2054">
      <w:pPr>
        <w:jc w:val="both"/>
        <w:rPr>
          <w:rFonts w:cs="Calibri"/>
          <w:szCs w:val="22"/>
          <w:lang w:val="ro-RO"/>
        </w:rPr>
      </w:pPr>
    </w:p>
    <w:p w:rsidR="00321609" w:rsidRPr="006216E9" w:rsidRDefault="00321609" w:rsidP="005D4260">
      <w:pPr>
        <w:autoSpaceDE w:val="0"/>
        <w:autoSpaceDN w:val="0"/>
        <w:adjustRightInd w:val="0"/>
        <w:spacing w:after="0" w:line="240" w:lineRule="auto"/>
        <w:ind w:left="5664"/>
        <w:jc w:val="both"/>
        <w:rPr>
          <w:rFonts w:cs="Calibri"/>
          <w:szCs w:val="22"/>
          <w:lang w:val="ro-RO"/>
        </w:rPr>
      </w:pPr>
      <w:r w:rsidRPr="006216E9">
        <w:rPr>
          <w:rFonts w:cs="Calibri"/>
          <w:szCs w:val="22"/>
          <w:lang w:val="ro-RO"/>
        </w:rPr>
        <w:t>Anexa nr. 1.1 la</w:t>
      </w:r>
      <w:r>
        <w:rPr>
          <w:rFonts w:cs="Calibri"/>
          <w:szCs w:val="22"/>
          <w:lang w:val="ro-RO"/>
        </w:rPr>
        <w:t xml:space="preserve"> </w:t>
      </w:r>
      <w:r w:rsidRPr="006216E9">
        <w:rPr>
          <w:rFonts w:cs="Calibri"/>
          <w:szCs w:val="22"/>
          <w:lang w:val="ro-RO"/>
        </w:rPr>
        <w:t>Regulamentul</w:t>
      </w:r>
    </w:p>
    <w:p w:rsidR="00321609" w:rsidRPr="006216E9" w:rsidRDefault="00321609" w:rsidP="005D4260">
      <w:pPr>
        <w:autoSpaceDE w:val="0"/>
        <w:autoSpaceDN w:val="0"/>
        <w:adjustRightInd w:val="0"/>
        <w:spacing w:after="0" w:line="240" w:lineRule="auto"/>
        <w:ind w:left="3540"/>
        <w:jc w:val="both"/>
        <w:rPr>
          <w:rFonts w:cs="Calibri"/>
          <w:szCs w:val="22"/>
          <w:lang w:val="ro-RO"/>
        </w:rPr>
      </w:pPr>
      <w:r w:rsidRPr="006216E9">
        <w:rPr>
          <w:rFonts w:cs="Calibri"/>
          <w:szCs w:val="22"/>
          <w:lang w:val="ro-RO"/>
        </w:rPr>
        <w:t>privind regimul finantarilor nerambursabile de la bugetul local alocate pentru activitati nonprofit de interes local</w:t>
      </w:r>
    </w:p>
    <w:p w:rsidR="00321609" w:rsidRPr="006216E9" w:rsidRDefault="00321609" w:rsidP="005D4260">
      <w:pPr>
        <w:spacing w:after="0"/>
        <w:jc w:val="both"/>
        <w:rPr>
          <w:rFonts w:cs="Calibri"/>
          <w:szCs w:val="22"/>
          <w:lang w:val="ro-RO"/>
        </w:rPr>
      </w:pPr>
    </w:p>
    <w:p w:rsidR="00321609" w:rsidRPr="006216E9" w:rsidRDefault="00321609" w:rsidP="00D13CDE">
      <w:pPr>
        <w:spacing w:after="0"/>
        <w:ind w:firstLine="708"/>
        <w:jc w:val="center"/>
        <w:rPr>
          <w:rFonts w:cs="Calibri"/>
          <w:b/>
          <w:bCs/>
          <w:szCs w:val="22"/>
          <w:lang w:val="ro-RO"/>
        </w:rPr>
      </w:pPr>
      <w:r w:rsidRPr="006216E9">
        <w:rPr>
          <w:rFonts w:cs="Calibri"/>
          <w:b/>
          <w:bCs/>
          <w:szCs w:val="22"/>
          <w:lang w:val="ro-RO"/>
        </w:rPr>
        <w:t>Formular de cerere de finantare</w:t>
      </w:r>
    </w:p>
    <w:p w:rsidR="00321609" w:rsidRPr="006216E9" w:rsidRDefault="00321609" w:rsidP="00205F03">
      <w:pPr>
        <w:spacing w:after="0"/>
        <w:jc w:val="center"/>
        <w:rPr>
          <w:rFonts w:cs="Calibri"/>
          <w:szCs w:val="22"/>
          <w:lang w:val="ro-RO"/>
        </w:rPr>
      </w:pPr>
      <w:r>
        <w:rPr>
          <w:rFonts w:cs="Calibri"/>
          <w:szCs w:val="22"/>
          <w:lang w:val="ro-RO"/>
        </w:rPr>
        <w:t>(</w:t>
      </w:r>
      <w:r w:rsidRPr="006216E9">
        <w:rPr>
          <w:rFonts w:cs="Calibri"/>
          <w:szCs w:val="22"/>
          <w:lang w:val="ro-RO"/>
        </w:rPr>
        <w:t>orice modificare in textul original al formulalului atrage dupa sine respingerea cererii)</w:t>
      </w:r>
    </w:p>
    <w:p w:rsidR="00321609" w:rsidRPr="006216E9" w:rsidRDefault="00321609" w:rsidP="005D4260">
      <w:pPr>
        <w:spacing w:after="0"/>
        <w:jc w:val="both"/>
        <w:rPr>
          <w:rFonts w:cs="Calibri"/>
          <w:szCs w:val="22"/>
          <w:lang w:val="ro-RO"/>
        </w:rPr>
      </w:pPr>
    </w:p>
    <w:p w:rsidR="00321609" w:rsidRPr="006216E9" w:rsidRDefault="00321609" w:rsidP="005D4260">
      <w:pPr>
        <w:spacing w:after="0"/>
        <w:jc w:val="both"/>
        <w:rPr>
          <w:rFonts w:cs="Calibri"/>
          <w:szCs w:val="22"/>
          <w:lang w:val="ro-RO"/>
        </w:rPr>
      </w:pPr>
    </w:p>
    <w:p w:rsidR="00321609" w:rsidRPr="006216E9" w:rsidRDefault="00321609" w:rsidP="005D4260">
      <w:pPr>
        <w:pStyle w:val="ListParagraph"/>
        <w:numPr>
          <w:ilvl w:val="0"/>
          <w:numId w:val="1"/>
        </w:numPr>
        <w:spacing w:after="0"/>
        <w:jc w:val="both"/>
        <w:rPr>
          <w:rFonts w:cs="Calibri"/>
          <w:szCs w:val="22"/>
          <w:lang w:val="ro-RO"/>
        </w:rPr>
      </w:pPr>
      <w:r w:rsidRPr="006216E9">
        <w:rPr>
          <w:rFonts w:cs="Calibri"/>
          <w:szCs w:val="22"/>
          <w:lang w:val="ro-RO"/>
        </w:rPr>
        <w:t>Aplicantul</w:t>
      </w:r>
    </w:p>
    <w:p w:rsidR="00321609" w:rsidRPr="006216E9" w:rsidRDefault="00321609" w:rsidP="005D4260">
      <w:pPr>
        <w:pStyle w:val="ListParagraph"/>
        <w:numPr>
          <w:ilvl w:val="0"/>
          <w:numId w:val="2"/>
        </w:numPr>
        <w:spacing w:after="0"/>
        <w:jc w:val="both"/>
        <w:rPr>
          <w:rFonts w:cs="Calibri"/>
          <w:szCs w:val="22"/>
          <w:lang w:val="ro-RO"/>
        </w:rPr>
      </w:pPr>
      <w:r w:rsidRPr="006216E9">
        <w:rPr>
          <w:rFonts w:cs="Calibri"/>
          <w:szCs w:val="22"/>
          <w:lang w:val="ro-RO"/>
        </w:rPr>
        <w:t>Solicitant</w:t>
      </w:r>
    </w:p>
    <w:p w:rsidR="00321609" w:rsidRPr="006216E9" w:rsidRDefault="00321609" w:rsidP="005D4260">
      <w:pPr>
        <w:pStyle w:val="ListParagraph"/>
        <w:spacing w:after="0"/>
        <w:ind w:left="1080"/>
        <w:jc w:val="both"/>
        <w:rPr>
          <w:rFonts w:cs="Calibri"/>
          <w:szCs w:val="22"/>
          <w:lang w:val="ro-RO"/>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08"/>
      </w:tblGrid>
      <w:tr w:rsidR="00321609" w:rsidRPr="000D420B" w:rsidTr="000D420B">
        <w:tc>
          <w:tcPr>
            <w:tcW w:w="9166" w:type="dxa"/>
          </w:tcPr>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 xml:space="preserve">Denumire:                                                    </w:t>
            </w:r>
          </w:p>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Cod fiscal:</w:t>
            </w:r>
          </w:p>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Adresa</w:t>
            </w:r>
          </w:p>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Telefon</w:t>
            </w:r>
          </w:p>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 xml:space="preserve">E-mail </w:t>
            </w:r>
          </w:p>
        </w:tc>
      </w:tr>
    </w:tbl>
    <w:p w:rsidR="00321609" w:rsidRPr="006216E9" w:rsidRDefault="00321609" w:rsidP="005D4260">
      <w:pPr>
        <w:spacing w:after="0"/>
        <w:jc w:val="both"/>
        <w:rPr>
          <w:rFonts w:cs="Calibri"/>
          <w:szCs w:val="22"/>
          <w:lang w:val="ro-RO"/>
        </w:rPr>
      </w:pPr>
    </w:p>
    <w:p w:rsidR="00321609" w:rsidRPr="006216E9" w:rsidRDefault="00321609" w:rsidP="005D4260">
      <w:pPr>
        <w:pStyle w:val="ListParagraph"/>
        <w:numPr>
          <w:ilvl w:val="0"/>
          <w:numId w:val="2"/>
        </w:numPr>
        <w:spacing w:after="0"/>
        <w:jc w:val="both"/>
        <w:rPr>
          <w:rFonts w:cs="Calibri"/>
          <w:szCs w:val="22"/>
          <w:lang w:val="ro-RO"/>
        </w:rPr>
      </w:pPr>
      <w:r w:rsidRPr="006216E9">
        <w:rPr>
          <w:rFonts w:cs="Calibri"/>
          <w:szCs w:val="22"/>
          <w:lang w:val="ro-RO"/>
        </w:rPr>
        <w:t>Date bancare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08"/>
      </w:tblGrid>
      <w:tr w:rsidR="00321609" w:rsidRPr="000D420B" w:rsidTr="000D420B">
        <w:tc>
          <w:tcPr>
            <w:tcW w:w="9166" w:type="dxa"/>
          </w:tcPr>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Denumirea bancii</w:t>
            </w:r>
          </w:p>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Numarul de cont</w:t>
            </w:r>
          </w:p>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Titular</w:t>
            </w:r>
          </w:p>
        </w:tc>
      </w:tr>
    </w:tbl>
    <w:p w:rsidR="00321609" w:rsidRPr="006216E9" w:rsidRDefault="00321609" w:rsidP="005D4260">
      <w:pPr>
        <w:jc w:val="both"/>
        <w:rPr>
          <w:rFonts w:cs="Calibri"/>
          <w:szCs w:val="22"/>
          <w:lang w:val="ro-RO"/>
        </w:rPr>
      </w:pPr>
    </w:p>
    <w:p w:rsidR="00321609" w:rsidRPr="006216E9" w:rsidRDefault="00321609" w:rsidP="005D4260">
      <w:pPr>
        <w:pStyle w:val="ListParagraph"/>
        <w:numPr>
          <w:ilvl w:val="0"/>
          <w:numId w:val="2"/>
        </w:numPr>
        <w:jc w:val="both"/>
        <w:rPr>
          <w:rFonts w:cs="Calibri"/>
          <w:szCs w:val="22"/>
          <w:lang w:val="ro-RO"/>
        </w:rPr>
      </w:pPr>
      <w:r w:rsidRPr="006216E9">
        <w:rPr>
          <w:rFonts w:cs="Calibri"/>
          <w:szCs w:val="22"/>
          <w:lang w:val="ro-RO"/>
        </w:rPr>
        <w:t>Datele persoanei care are dreptul de a reprezenta solicitantul</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08"/>
      </w:tblGrid>
      <w:tr w:rsidR="00321609" w:rsidRPr="000D420B" w:rsidTr="000D420B">
        <w:tc>
          <w:tcPr>
            <w:tcW w:w="9166" w:type="dxa"/>
          </w:tcPr>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Numele complet</w:t>
            </w:r>
          </w:p>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Tel/fax</w:t>
            </w:r>
          </w:p>
          <w:p w:rsidR="00321609" w:rsidRPr="000D420B" w:rsidRDefault="00321609" w:rsidP="000D420B">
            <w:pPr>
              <w:pStyle w:val="ListParagraph"/>
              <w:spacing w:after="0" w:line="240" w:lineRule="auto"/>
              <w:ind w:left="0"/>
              <w:jc w:val="both"/>
              <w:rPr>
                <w:rFonts w:cs="Calibri"/>
                <w:szCs w:val="22"/>
                <w:lang w:val="ro-RO"/>
              </w:rPr>
            </w:pPr>
            <w:r w:rsidRPr="000D420B">
              <w:rPr>
                <w:rFonts w:cs="Calibri"/>
                <w:szCs w:val="22"/>
                <w:lang w:val="ro-RO"/>
              </w:rPr>
              <w:t>E-mail</w:t>
            </w:r>
          </w:p>
        </w:tc>
      </w:tr>
    </w:tbl>
    <w:p w:rsidR="00321609" w:rsidRPr="006216E9" w:rsidRDefault="00321609" w:rsidP="005D4260">
      <w:pPr>
        <w:pStyle w:val="ListParagraph"/>
        <w:ind w:left="1080"/>
        <w:jc w:val="both"/>
        <w:rPr>
          <w:rFonts w:cs="Calibri"/>
          <w:szCs w:val="22"/>
          <w:lang w:val="ro-RO"/>
        </w:rPr>
      </w:pPr>
    </w:p>
    <w:p w:rsidR="00321609" w:rsidRPr="006216E9" w:rsidRDefault="00321609" w:rsidP="005D4260">
      <w:pPr>
        <w:pStyle w:val="ListParagraph"/>
        <w:numPr>
          <w:ilvl w:val="0"/>
          <w:numId w:val="2"/>
        </w:numPr>
        <w:jc w:val="both"/>
        <w:rPr>
          <w:rFonts w:cs="Calibri"/>
          <w:szCs w:val="22"/>
          <w:lang w:val="ro-RO"/>
        </w:rPr>
      </w:pPr>
      <w:r w:rsidRPr="006216E9">
        <w:rPr>
          <w:rFonts w:cs="Calibri"/>
          <w:szCs w:val="22"/>
          <w:lang w:val="ro-RO"/>
        </w:rPr>
        <w:t>Datele responsabilului de proiect (daca este diferit de persoana de la pct.3)</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34"/>
      </w:tblGrid>
      <w:tr w:rsidR="00321609" w:rsidRPr="000D420B" w:rsidTr="000D420B">
        <w:tc>
          <w:tcPr>
            <w:tcW w:w="8234" w:type="dxa"/>
          </w:tcPr>
          <w:p w:rsidR="00321609" w:rsidRPr="000D420B" w:rsidRDefault="00321609" w:rsidP="000D420B">
            <w:pPr>
              <w:spacing w:after="0" w:line="240" w:lineRule="auto"/>
              <w:jc w:val="both"/>
              <w:rPr>
                <w:rFonts w:cs="Calibri"/>
                <w:szCs w:val="22"/>
                <w:lang w:val="ro-RO"/>
              </w:rPr>
            </w:pPr>
            <w:r w:rsidRPr="000D420B">
              <w:rPr>
                <w:rFonts w:cs="Calibri"/>
                <w:szCs w:val="22"/>
                <w:lang w:val="ro-RO"/>
              </w:rPr>
              <w:t>Numele complet</w:t>
            </w:r>
          </w:p>
          <w:p w:rsidR="00321609" w:rsidRPr="000D420B" w:rsidRDefault="00321609" w:rsidP="000D420B">
            <w:pPr>
              <w:spacing w:after="0" w:line="240" w:lineRule="auto"/>
              <w:jc w:val="both"/>
              <w:rPr>
                <w:rFonts w:cs="Calibri"/>
                <w:szCs w:val="22"/>
                <w:lang w:val="ro-RO"/>
              </w:rPr>
            </w:pPr>
            <w:r w:rsidRPr="000D420B">
              <w:rPr>
                <w:rFonts w:cs="Calibri"/>
                <w:szCs w:val="22"/>
                <w:lang w:val="ro-RO"/>
              </w:rPr>
              <w:t>Tel/fax</w:t>
            </w:r>
          </w:p>
          <w:p w:rsidR="00321609" w:rsidRPr="000D420B" w:rsidRDefault="00321609" w:rsidP="000D420B">
            <w:pPr>
              <w:spacing w:after="0" w:line="240" w:lineRule="auto"/>
              <w:jc w:val="both"/>
              <w:rPr>
                <w:rFonts w:cs="Calibri"/>
                <w:szCs w:val="22"/>
                <w:lang w:val="ro-RO"/>
              </w:rPr>
            </w:pPr>
            <w:r w:rsidRPr="000D420B">
              <w:rPr>
                <w:rFonts w:cs="Calibri"/>
                <w:szCs w:val="22"/>
                <w:lang w:val="ro-RO"/>
              </w:rPr>
              <w:t>E-mail</w:t>
            </w:r>
          </w:p>
        </w:tc>
      </w:tr>
    </w:tbl>
    <w:p w:rsidR="00321609" w:rsidRPr="006216E9" w:rsidRDefault="00321609" w:rsidP="005D4260">
      <w:pPr>
        <w:pStyle w:val="ListParagraph"/>
        <w:jc w:val="both"/>
        <w:rPr>
          <w:rFonts w:cs="Calibri"/>
          <w:szCs w:val="22"/>
          <w:lang w:val="ro-RO"/>
        </w:rPr>
      </w:pPr>
    </w:p>
    <w:p w:rsidR="00321609" w:rsidRPr="006216E9" w:rsidRDefault="00321609" w:rsidP="005D4260">
      <w:pPr>
        <w:pStyle w:val="ListParagraph"/>
        <w:numPr>
          <w:ilvl w:val="0"/>
          <w:numId w:val="2"/>
        </w:numPr>
        <w:spacing w:after="0"/>
        <w:jc w:val="both"/>
        <w:rPr>
          <w:rFonts w:cs="Calibri"/>
          <w:szCs w:val="22"/>
          <w:lang w:val="ro-RO"/>
        </w:rPr>
      </w:pPr>
      <w:r w:rsidRPr="006216E9">
        <w:rPr>
          <w:rFonts w:cs="Calibri"/>
          <w:szCs w:val="22"/>
          <w:lang w:val="ro-RO"/>
        </w:rPr>
        <w:t>Descrierea activitatii a resurselor si a obiectivelor solicitantului.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08"/>
      </w:tblGrid>
      <w:tr w:rsidR="00321609" w:rsidRPr="000D420B" w:rsidTr="000D420B">
        <w:tc>
          <w:tcPr>
            <w:tcW w:w="9166" w:type="dxa"/>
          </w:tcPr>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p w:rsidR="00321609" w:rsidRPr="000D420B" w:rsidRDefault="00321609" w:rsidP="000D420B">
            <w:pPr>
              <w:pStyle w:val="ListParagraph"/>
              <w:spacing w:after="0" w:line="240" w:lineRule="auto"/>
              <w:ind w:left="0"/>
              <w:jc w:val="both"/>
              <w:rPr>
                <w:rFonts w:cs="Calibri"/>
                <w:szCs w:val="22"/>
                <w:lang w:val="ro-RO"/>
              </w:rPr>
            </w:pPr>
          </w:p>
        </w:tc>
      </w:tr>
    </w:tbl>
    <w:p w:rsidR="00321609" w:rsidRPr="006216E9" w:rsidRDefault="00321609" w:rsidP="005D4260">
      <w:pPr>
        <w:pStyle w:val="ListParagraph"/>
        <w:spacing w:after="0"/>
        <w:ind w:left="1080"/>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B. Proiectul</w:t>
      </w:r>
    </w:p>
    <w:p w:rsidR="00321609" w:rsidRPr="006216E9" w:rsidRDefault="00321609" w:rsidP="00205F03">
      <w:pPr>
        <w:autoSpaceDE w:val="0"/>
        <w:autoSpaceDN w:val="0"/>
        <w:adjustRightInd w:val="0"/>
        <w:spacing w:after="0" w:line="240" w:lineRule="auto"/>
        <w:ind w:firstLine="708"/>
        <w:jc w:val="both"/>
        <w:rPr>
          <w:rFonts w:cs="Calibri"/>
          <w:szCs w:val="22"/>
          <w:lang w:val="ro-RO"/>
        </w:rPr>
      </w:pPr>
      <w:r w:rsidRPr="006216E9">
        <w:rPr>
          <w:rFonts w:cs="Calibri"/>
          <w:szCs w:val="22"/>
          <w:lang w:val="ro-RO"/>
        </w:rPr>
        <w:t>6. Titlul proiectului:</w:t>
      </w:r>
      <w:r>
        <w:rPr>
          <w:rFonts w:cs="Calibri"/>
          <w:szCs w:val="22"/>
          <w:lang w:val="ro-RO"/>
        </w:rPr>
        <w:t xml:space="preserve"> …………………………………………………………………………………………………………</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ab/>
        <w:t>7. Locul desfasurarii proiectului:</w:t>
      </w:r>
      <w:r>
        <w:rPr>
          <w:rFonts w:cs="Calibri"/>
          <w:szCs w:val="22"/>
          <w:lang w:val="ro-RO"/>
        </w:rPr>
        <w:t xml:space="preserve"> ……………………………………………………………………………………..</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ab/>
        <w:t>8. Durata proiectului:           de la ..............         pana la ....................</w:t>
      </w:r>
    </w:p>
    <w:p w:rsidR="00321609" w:rsidRPr="006216E9" w:rsidRDefault="00321609" w:rsidP="00205F03">
      <w:pPr>
        <w:autoSpaceDE w:val="0"/>
        <w:autoSpaceDN w:val="0"/>
        <w:adjustRightInd w:val="0"/>
        <w:spacing w:after="0" w:line="240" w:lineRule="auto"/>
        <w:ind w:firstLine="708"/>
        <w:jc w:val="both"/>
        <w:rPr>
          <w:rFonts w:cs="Calibri"/>
          <w:szCs w:val="22"/>
          <w:lang w:val="ro-RO"/>
        </w:rPr>
      </w:pPr>
      <w:r w:rsidRPr="006216E9">
        <w:rPr>
          <w:rFonts w:cs="Calibri"/>
          <w:szCs w:val="22"/>
          <w:lang w:val="ro-RO"/>
        </w:rPr>
        <w:t>9. Rezumatul proiectului (maxim 30 randuri) structurat astfel:</w:t>
      </w:r>
    </w:p>
    <w:p w:rsidR="00321609" w:rsidRPr="006216E9" w:rsidRDefault="00321609" w:rsidP="005D4260">
      <w:pPr>
        <w:autoSpaceDE w:val="0"/>
        <w:autoSpaceDN w:val="0"/>
        <w:adjustRightInd w:val="0"/>
        <w:spacing w:after="0" w:line="240" w:lineRule="auto"/>
        <w:jc w:val="both"/>
        <w:rPr>
          <w:rFonts w:cs="Calibri"/>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6"/>
      </w:tblGrid>
      <w:tr w:rsidR="00321609" w:rsidRPr="000D420B" w:rsidTr="000D420B">
        <w:tc>
          <w:tcPr>
            <w:tcW w:w="9166" w:type="dxa"/>
          </w:tcPr>
          <w:p w:rsidR="00321609" w:rsidRPr="000D420B" w:rsidRDefault="00321609" w:rsidP="000D420B">
            <w:pPr>
              <w:autoSpaceDE w:val="0"/>
              <w:autoSpaceDN w:val="0"/>
              <w:adjustRightInd w:val="0"/>
              <w:spacing w:after="0" w:line="240" w:lineRule="auto"/>
              <w:jc w:val="both"/>
              <w:rPr>
                <w:rFonts w:cs="Calibri"/>
                <w:szCs w:val="22"/>
                <w:lang w:val="ro-RO"/>
              </w:rPr>
            </w:pPr>
            <w:r w:rsidRPr="000D420B">
              <w:rPr>
                <w:rFonts w:cs="Calibri"/>
                <w:szCs w:val="22"/>
                <w:lang w:val="ro-RO"/>
              </w:rPr>
              <w:t>Scopul</w:t>
            </w: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r w:rsidRPr="000D420B">
              <w:rPr>
                <w:rFonts w:cs="Calibri"/>
                <w:szCs w:val="22"/>
                <w:lang w:val="ro-RO"/>
              </w:rPr>
              <w:t>Obiectivele proiectului</w:t>
            </w: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r w:rsidRPr="000D420B">
              <w:rPr>
                <w:rFonts w:cs="Calibri"/>
                <w:szCs w:val="22"/>
                <w:lang w:val="ro-RO"/>
              </w:rPr>
              <w:t>Grupuri tinta, beneficiari</w:t>
            </w: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r w:rsidRPr="000D420B">
              <w:rPr>
                <w:rFonts w:cs="Calibri"/>
                <w:szCs w:val="22"/>
                <w:lang w:val="ro-RO"/>
              </w:rPr>
              <w:t>Activitatile principale</w:t>
            </w: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r w:rsidRPr="000D420B">
              <w:rPr>
                <w:rFonts w:cs="Calibri"/>
                <w:szCs w:val="22"/>
                <w:lang w:val="ro-RO"/>
              </w:rPr>
              <w:t>Calendarul activitatilor</w:t>
            </w: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r w:rsidRPr="000D420B">
              <w:rPr>
                <w:rFonts w:cs="Calibri"/>
                <w:szCs w:val="22"/>
                <w:lang w:val="ro-RO"/>
              </w:rPr>
              <w:t>Rezultatele estimate</w:t>
            </w:r>
          </w:p>
          <w:p w:rsidR="00321609" w:rsidRPr="000D420B" w:rsidRDefault="00321609" w:rsidP="000D420B">
            <w:pPr>
              <w:autoSpaceDE w:val="0"/>
              <w:autoSpaceDN w:val="0"/>
              <w:adjustRightInd w:val="0"/>
              <w:spacing w:after="0" w:line="240" w:lineRule="auto"/>
              <w:jc w:val="both"/>
              <w:rPr>
                <w:rFonts w:cs="Calibri"/>
                <w:szCs w:val="22"/>
                <w:lang w:val="ro-RO"/>
              </w:rPr>
            </w:pPr>
          </w:p>
          <w:p w:rsidR="00321609" w:rsidRPr="000D420B" w:rsidRDefault="00321609" w:rsidP="000D420B">
            <w:pPr>
              <w:autoSpaceDE w:val="0"/>
              <w:autoSpaceDN w:val="0"/>
              <w:adjustRightInd w:val="0"/>
              <w:spacing w:after="0" w:line="240" w:lineRule="auto"/>
              <w:jc w:val="both"/>
              <w:rPr>
                <w:rFonts w:cs="Calibri"/>
                <w:szCs w:val="22"/>
                <w:lang w:val="ro-RO"/>
              </w:rPr>
            </w:pPr>
          </w:p>
        </w:tc>
      </w:tr>
    </w:tbl>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10. Echipa proiectului:</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11. Partenerii proiectului (daca este cazul):</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12.Valoarea totala a proiectului:</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13.Suma solicitata de la autoritatea finantatoare: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14. Ordinea de prioritate: in cazul in care ati aplicat pentru mai multe proiecte la aceasta runda, va rugam sa precizati ordinea importantei lor pentru dvs, lunad in considerare procedura de aplicare:</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Data</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Semnatura reprezentantului legal</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Stampila organizatiei</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t>Anexa nr. 1.2 la Regulamentul</w:t>
      </w:r>
    </w:p>
    <w:p w:rsidR="00321609" w:rsidRPr="006216E9" w:rsidRDefault="00321609" w:rsidP="005D4260">
      <w:pPr>
        <w:autoSpaceDE w:val="0"/>
        <w:autoSpaceDN w:val="0"/>
        <w:adjustRightInd w:val="0"/>
        <w:spacing w:after="0" w:line="240" w:lineRule="auto"/>
        <w:ind w:left="2124"/>
        <w:jc w:val="both"/>
        <w:rPr>
          <w:rFonts w:cs="Calibri"/>
          <w:szCs w:val="22"/>
          <w:lang w:val="ro-RO"/>
        </w:rPr>
      </w:pPr>
      <w:r w:rsidRPr="006216E9">
        <w:rPr>
          <w:rFonts w:cs="Calibri"/>
          <w:szCs w:val="22"/>
          <w:lang w:val="ro-RO"/>
        </w:rPr>
        <w:t>privind regimul finantarilor nerambursabile de la bugetul local alocate pentru activitati nonprofit de interes local</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p>
    <w:p w:rsidR="00321609" w:rsidRPr="006216E9" w:rsidRDefault="00321609" w:rsidP="0021085F">
      <w:pPr>
        <w:autoSpaceDE w:val="0"/>
        <w:autoSpaceDN w:val="0"/>
        <w:adjustRightInd w:val="0"/>
        <w:spacing w:after="0" w:line="240" w:lineRule="auto"/>
        <w:jc w:val="center"/>
        <w:rPr>
          <w:rFonts w:cs="Calibri"/>
          <w:b/>
          <w:bCs/>
          <w:szCs w:val="22"/>
          <w:lang w:val="ro-RO"/>
        </w:rPr>
      </w:pPr>
      <w:r w:rsidRPr="006216E9">
        <w:rPr>
          <w:rFonts w:cs="Calibri"/>
          <w:b/>
          <w:bCs/>
          <w:szCs w:val="22"/>
          <w:lang w:val="ro-RO"/>
        </w:rPr>
        <w:t>Bugetul de venituri si cheltuieli</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Organizatia/Persoane juridica ................................................</w:t>
      </w:r>
      <w:r>
        <w:rPr>
          <w:rFonts w:cs="Calibri"/>
          <w:szCs w:val="22"/>
          <w:lang w:val="ro-RO"/>
        </w:rPr>
        <w:t>.</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Proiectul .............................</w:t>
      </w:r>
      <w:r>
        <w:rPr>
          <w:rFonts w:cs="Calibri"/>
          <w:szCs w:val="22"/>
          <w:lang w:val="ro-RO"/>
        </w:rPr>
        <w:t>.....................................</w:t>
      </w:r>
      <w:r w:rsidRPr="006216E9">
        <w:rPr>
          <w:rFonts w:cs="Calibri"/>
          <w:szCs w:val="22"/>
          <w:lang w:val="ro-RO"/>
        </w:rPr>
        <w:t>................</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Periada si locul desfasurarii .....................................................</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tbl>
      <w:tblPr>
        <w:tblW w:w="9358" w:type="dxa"/>
        <w:tblInd w:w="55" w:type="dxa"/>
        <w:tblCellMar>
          <w:left w:w="70" w:type="dxa"/>
          <w:right w:w="70" w:type="dxa"/>
        </w:tblCellMar>
        <w:tblLook w:val="00A0"/>
      </w:tblPr>
      <w:tblGrid>
        <w:gridCol w:w="658"/>
        <w:gridCol w:w="2600"/>
        <w:gridCol w:w="960"/>
        <w:gridCol w:w="960"/>
        <w:gridCol w:w="960"/>
        <w:gridCol w:w="960"/>
        <w:gridCol w:w="960"/>
        <w:gridCol w:w="1300"/>
      </w:tblGrid>
      <w:tr w:rsidR="00321609" w:rsidRPr="000D420B" w:rsidTr="00391376">
        <w:trPr>
          <w:trHeight w:val="600"/>
        </w:trPr>
        <w:tc>
          <w:tcPr>
            <w:tcW w:w="658" w:type="dxa"/>
            <w:tcBorders>
              <w:top w:val="single" w:sz="4" w:space="0" w:color="auto"/>
              <w:left w:val="single" w:sz="4" w:space="0" w:color="auto"/>
              <w:bottom w:val="single" w:sz="4" w:space="0" w:color="auto"/>
              <w:right w:val="single" w:sz="4" w:space="0" w:color="auto"/>
            </w:tcBorders>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Nr.crt</w:t>
            </w:r>
          </w:p>
        </w:tc>
        <w:tc>
          <w:tcPr>
            <w:tcW w:w="2600" w:type="dxa"/>
            <w:tcBorders>
              <w:top w:val="single" w:sz="4" w:space="0" w:color="auto"/>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Denumire indicator</w:t>
            </w:r>
          </w:p>
        </w:tc>
        <w:tc>
          <w:tcPr>
            <w:tcW w:w="960" w:type="dxa"/>
            <w:tcBorders>
              <w:top w:val="single" w:sz="4" w:space="0" w:color="auto"/>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Total</w:t>
            </w:r>
          </w:p>
        </w:tc>
        <w:tc>
          <w:tcPr>
            <w:tcW w:w="960" w:type="dxa"/>
            <w:tcBorders>
              <w:top w:val="single" w:sz="4" w:space="0" w:color="auto"/>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Trim I</w:t>
            </w:r>
          </w:p>
        </w:tc>
        <w:tc>
          <w:tcPr>
            <w:tcW w:w="960" w:type="dxa"/>
            <w:tcBorders>
              <w:top w:val="single" w:sz="4" w:space="0" w:color="auto"/>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Trim II</w:t>
            </w:r>
          </w:p>
        </w:tc>
        <w:tc>
          <w:tcPr>
            <w:tcW w:w="960" w:type="dxa"/>
            <w:tcBorders>
              <w:top w:val="single" w:sz="4" w:space="0" w:color="auto"/>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Trim III</w:t>
            </w:r>
          </w:p>
        </w:tc>
        <w:tc>
          <w:tcPr>
            <w:tcW w:w="960" w:type="dxa"/>
            <w:tcBorders>
              <w:top w:val="single" w:sz="4" w:space="0" w:color="auto"/>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Trim IV</w:t>
            </w:r>
          </w:p>
        </w:tc>
        <w:tc>
          <w:tcPr>
            <w:tcW w:w="1300" w:type="dxa"/>
            <w:tcBorders>
              <w:top w:val="single" w:sz="4" w:space="0" w:color="auto"/>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Observatii</w:t>
            </w:r>
          </w:p>
        </w:tc>
      </w:tr>
      <w:tr w:rsidR="00321609" w:rsidRPr="000D420B" w:rsidTr="00391376">
        <w:trPr>
          <w:trHeight w:val="6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b/>
                <w:bCs/>
                <w:color w:val="000000"/>
                <w:szCs w:val="22"/>
                <w:lang w:val="ro-RO" w:eastAsia="hu-HU"/>
              </w:rPr>
            </w:pPr>
            <w:r w:rsidRPr="000D420B">
              <w:rPr>
                <w:rFonts w:cs="Calibri"/>
                <w:b/>
                <w:bCs/>
                <w:color w:val="000000"/>
                <w:szCs w:val="22"/>
                <w:lang w:val="ro-RO" w:eastAsia="hu-HU"/>
              </w:rPr>
              <w:t>I</w:t>
            </w:r>
          </w:p>
        </w:tc>
        <w:tc>
          <w:tcPr>
            <w:tcW w:w="2600" w:type="dxa"/>
            <w:tcBorders>
              <w:top w:val="nil"/>
              <w:left w:val="nil"/>
              <w:bottom w:val="single" w:sz="4" w:space="0" w:color="auto"/>
              <w:right w:val="single" w:sz="4" w:space="0" w:color="auto"/>
            </w:tcBorders>
            <w:vAlign w:val="bottom"/>
          </w:tcPr>
          <w:p w:rsidR="00321609" w:rsidRPr="000D420B" w:rsidRDefault="00321609" w:rsidP="005D4260">
            <w:pPr>
              <w:spacing w:after="0" w:line="240" w:lineRule="auto"/>
              <w:jc w:val="both"/>
              <w:rPr>
                <w:rFonts w:cs="Calibri"/>
                <w:b/>
                <w:bCs/>
                <w:color w:val="000000"/>
                <w:szCs w:val="22"/>
                <w:lang w:val="ro-RO" w:eastAsia="hu-HU"/>
              </w:rPr>
            </w:pPr>
            <w:r w:rsidRPr="000D420B">
              <w:rPr>
                <w:rFonts w:cs="Calibri"/>
                <w:b/>
                <w:bCs/>
                <w:color w:val="000000"/>
                <w:szCs w:val="22"/>
                <w:lang w:val="ro-RO" w:eastAsia="hu-HU"/>
              </w:rPr>
              <w:t>VENITURI - TOTAL, din care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645"/>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1</w:t>
            </w:r>
          </w:p>
        </w:tc>
        <w:tc>
          <w:tcPr>
            <w:tcW w:w="2600" w:type="dxa"/>
            <w:tcBorders>
              <w:top w:val="nil"/>
              <w:left w:val="nil"/>
              <w:bottom w:val="single" w:sz="4" w:space="0" w:color="auto"/>
              <w:right w:val="single" w:sz="4" w:space="0" w:color="auto"/>
            </w:tcBorders>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Contributia beneficiarului (a+b+c+d)</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a)</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Contributie proprie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b)</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Donatii</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c)</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Sponsorizari</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d)</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Alte surse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63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2</w:t>
            </w:r>
          </w:p>
        </w:tc>
        <w:tc>
          <w:tcPr>
            <w:tcW w:w="2600" w:type="dxa"/>
            <w:tcBorders>
              <w:top w:val="nil"/>
              <w:left w:val="nil"/>
              <w:bottom w:val="single" w:sz="4" w:space="0" w:color="auto"/>
              <w:right w:val="single" w:sz="4" w:space="0" w:color="auto"/>
            </w:tcBorders>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Finantare nerambursabila din bugetul local</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b/>
                <w:bCs/>
                <w:color w:val="000000"/>
                <w:szCs w:val="22"/>
                <w:lang w:val="ro-RO" w:eastAsia="hu-HU"/>
              </w:rPr>
            </w:pPr>
            <w:r w:rsidRPr="000D420B">
              <w:rPr>
                <w:rFonts w:cs="Calibri"/>
                <w:b/>
                <w:bCs/>
                <w:color w:val="000000"/>
                <w:szCs w:val="22"/>
                <w:lang w:val="ro-RO" w:eastAsia="hu-HU"/>
              </w:rPr>
              <w:t>II.</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b/>
                <w:bCs/>
                <w:color w:val="000000"/>
                <w:szCs w:val="22"/>
                <w:lang w:val="ro-RO" w:eastAsia="hu-HU"/>
              </w:rPr>
            </w:pPr>
            <w:r w:rsidRPr="000D420B">
              <w:rPr>
                <w:rFonts w:cs="Calibri"/>
                <w:b/>
                <w:bCs/>
                <w:color w:val="000000"/>
                <w:szCs w:val="22"/>
                <w:lang w:val="ro-RO" w:eastAsia="hu-HU"/>
              </w:rPr>
              <w:t>CHELTUIELI - TOTAL din care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1</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Inchirieri</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2</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Resurse umane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3</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Transport</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4</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Cazare si masa</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5</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Consumabile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6</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Echipamente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7</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Servicii</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8</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Tiparituri</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9</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Publicitate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10</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Onorarii</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11</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Administrative</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 </w:t>
            </w:r>
          </w:p>
        </w:tc>
      </w:tr>
      <w:tr w:rsidR="00321609" w:rsidRPr="000D420B" w:rsidTr="00391376">
        <w:trPr>
          <w:trHeight w:val="300"/>
        </w:trPr>
        <w:tc>
          <w:tcPr>
            <w:tcW w:w="658" w:type="dxa"/>
            <w:tcBorders>
              <w:top w:val="nil"/>
              <w:left w:val="single" w:sz="4" w:space="0" w:color="auto"/>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12</w:t>
            </w:r>
          </w:p>
        </w:tc>
        <w:tc>
          <w:tcPr>
            <w:tcW w:w="26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r w:rsidRPr="000D420B">
              <w:rPr>
                <w:rFonts w:cs="Calibri"/>
                <w:color w:val="000000"/>
                <w:szCs w:val="22"/>
                <w:lang w:val="ro-RO" w:eastAsia="hu-HU"/>
              </w:rPr>
              <w:t>Alte cheltuieli</w:t>
            </w: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p>
        </w:tc>
        <w:tc>
          <w:tcPr>
            <w:tcW w:w="96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p>
        </w:tc>
        <w:tc>
          <w:tcPr>
            <w:tcW w:w="1300" w:type="dxa"/>
            <w:tcBorders>
              <w:top w:val="nil"/>
              <w:left w:val="nil"/>
              <w:bottom w:val="single" w:sz="4" w:space="0" w:color="auto"/>
              <w:right w:val="single" w:sz="4" w:space="0" w:color="auto"/>
            </w:tcBorders>
            <w:noWrap/>
            <w:vAlign w:val="bottom"/>
          </w:tcPr>
          <w:p w:rsidR="00321609" w:rsidRPr="000D420B" w:rsidRDefault="00321609" w:rsidP="005D4260">
            <w:pPr>
              <w:spacing w:after="0" w:line="240" w:lineRule="auto"/>
              <w:jc w:val="both"/>
              <w:rPr>
                <w:rFonts w:cs="Calibri"/>
                <w:color w:val="000000"/>
                <w:szCs w:val="22"/>
                <w:lang w:val="ro-RO" w:eastAsia="hu-HU"/>
              </w:rPr>
            </w:pPr>
          </w:p>
        </w:tc>
      </w:tr>
    </w:tbl>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Data</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Semnatura reprezentantului legal</w:t>
      </w:r>
    </w:p>
    <w:p w:rsidR="00321609" w:rsidRPr="006216E9" w:rsidRDefault="00321609" w:rsidP="00442921">
      <w:pPr>
        <w:autoSpaceDE w:val="0"/>
        <w:autoSpaceDN w:val="0"/>
        <w:adjustRightInd w:val="0"/>
        <w:spacing w:after="0" w:line="240" w:lineRule="auto"/>
        <w:jc w:val="both"/>
        <w:rPr>
          <w:rFonts w:cs="Calibri"/>
          <w:szCs w:val="22"/>
          <w:lang w:val="ro-RO"/>
        </w:rPr>
      </w:pPr>
      <w:r w:rsidRPr="006216E9">
        <w:rPr>
          <w:rFonts w:cs="Calibri"/>
          <w:szCs w:val="22"/>
          <w:lang w:val="ro-RO"/>
        </w:rPr>
        <w:t>Stampila organizatiei</w:t>
      </w:r>
    </w:p>
    <w:p w:rsidR="00321609" w:rsidRDefault="00321609" w:rsidP="00442921">
      <w:pPr>
        <w:autoSpaceDE w:val="0"/>
        <w:autoSpaceDN w:val="0"/>
        <w:adjustRightInd w:val="0"/>
        <w:spacing w:after="0" w:line="240" w:lineRule="auto"/>
        <w:jc w:val="both"/>
        <w:rPr>
          <w:rFonts w:cs="Calibri"/>
          <w:szCs w:val="22"/>
          <w:lang w:val="ro-RO"/>
        </w:rPr>
      </w:pPr>
    </w:p>
    <w:p w:rsidR="00321609" w:rsidRDefault="00321609" w:rsidP="00442921">
      <w:pPr>
        <w:autoSpaceDE w:val="0"/>
        <w:autoSpaceDN w:val="0"/>
        <w:adjustRightInd w:val="0"/>
        <w:spacing w:after="0" w:line="240" w:lineRule="auto"/>
        <w:jc w:val="both"/>
        <w:rPr>
          <w:rFonts w:cs="Calibri"/>
          <w:szCs w:val="22"/>
          <w:lang w:val="ro-RO"/>
        </w:rPr>
      </w:pPr>
    </w:p>
    <w:p w:rsidR="00321609" w:rsidRDefault="00321609" w:rsidP="00442921">
      <w:pPr>
        <w:autoSpaceDE w:val="0"/>
        <w:autoSpaceDN w:val="0"/>
        <w:adjustRightInd w:val="0"/>
        <w:spacing w:after="0" w:line="240" w:lineRule="auto"/>
        <w:jc w:val="both"/>
        <w:rPr>
          <w:rFonts w:cs="Calibri"/>
          <w:szCs w:val="22"/>
          <w:lang w:val="ro-RO"/>
        </w:rPr>
      </w:pPr>
    </w:p>
    <w:p w:rsidR="00321609" w:rsidRPr="006216E9" w:rsidRDefault="00321609" w:rsidP="00442921">
      <w:pPr>
        <w:autoSpaceDE w:val="0"/>
        <w:autoSpaceDN w:val="0"/>
        <w:adjustRightInd w:val="0"/>
        <w:spacing w:after="0" w:line="240" w:lineRule="auto"/>
        <w:jc w:val="both"/>
        <w:rPr>
          <w:rFonts w:cs="Calibri"/>
          <w:szCs w:val="22"/>
          <w:lang w:val="ro-RO"/>
        </w:rPr>
      </w:pPr>
    </w:p>
    <w:p w:rsidR="00321609" w:rsidRPr="006216E9" w:rsidRDefault="00321609" w:rsidP="00442921">
      <w:pPr>
        <w:autoSpaceDE w:val="0"/>
        <w:autoSpaceDN w:val="0"/>
        <w:adjustRightInd w:val="0"/>
        <w:spacing w:after="0" w:line="240" w:lineRule="auto"/>
        <w:jc w:val="both"/>
        <w:rPr>
          <w:rFonts w:cs="Calibri"/>
          <w:szCs w:val="22"/>
          <w:lang w:val="ro-RO"/>
        </w:rPr>
      </w:pP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Pr>
          <w:rFonts w:cs="Calibri"/>
          <w:szCs w:val="22"/>
          <w:lang w:val="ro-RO"/>
        </w:rPr>
        <w:tab/>
      </w:r>
      <w:r>
        <w:rPr>
          <w:rFonts w:cs="Calibri"/>
          <w:szCs w:val="22"/>
          <w:lang w:val="ro-RO"/>
        </w:rPr>
        <w:tab/>
      </w:r>
      <w:r w:rsidRPr="006216E9">
        <w:rPr>
          <w:rFonts w:cs="Calibri"/>
          <w:szCs w:val="22"/>
          <w:lang w:val="ro-RO"/>
        </w:rPr>
        <w:t>Anexa nr. 1.3.la.Regulamentul</w:t>
      </w:r>
    </w:p>
    <w:p w:rsidR="00321609" w:rsidRPr="006216E9" w:rsidRDefault="00321609" w:rsidP="005D4260">
      <w:pPr>
        <w:autoSpaceDE w:val="0"/>
        <w:autoSpaceDN w:val="0"/>
        <w:adjustRightInd w:val="0"/>
        <w:spacing w:after="0" w:line="240" w:lineRule="auto"/>
        <w:ind w:left="2832"/>
        <w:jc w:val="both"/>
        <w:rPr>
          <w:rFonts w:cs="Calibri"/>
          <w:szCs w:val="22"/>
          <w:lang w:val="ro-RO"/>
        </w:rPr>
      </w:pPr>
      <w:r w:rsidRPr="006216E9">
        <w:rPr>
          <w:rFonts w:cs="Calibri"/>
          <w:szCs w:val="22"/>
          <w:lang w:val="ro-RO"/>
        </w:rPr>
        <w:t>privind regimul finantarilor nerambursabile de la bugetul local alocate pentru activitati nonprofit de interes local</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B048E9">
      <w:pPr>
        <w:autoSpaceDE w:val="0"/>
        <w:autoSpaceDN w:val="0"/>
        <w:adjustRightInd w:val="0"/>
        <w:spacing w:after="0" w:line="240" w:lineRule="auto"/>
        <w:ind w:left="708" w:firstLine="708"/>
        <w:jc w:val="center"/>
        <w:rPr>
          <w:rFonts w:cs="Calibri"/>
          <w:b/>
          <w:bCs/>
          <w:szCs w:val="22"/>
          <w:lang w:val="ro-RO"/>
        </w:rPr>
      </w:pPr>
      <w:r w:rsidRPr="006216E9">
        <w:rPr>
          <w:rFonts w:cs="Calibri"/>
          <w:b/>
          <w:bCs/>
          <w:szCs w:val="22"/>
          <w:lang w:val="ro-RO"/>
        </w:rPr>
        <w:t>Declaraţie pe proprie răspundere a beneficiarului</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F64A7A">
      <w:pPr>
        <w:autoSpaceDE w:val="0"/>
        <w:autoSpaceDN w:val="0"/>
        <w:adjustRightInd w:val="0"/>
        <w:spacing w:after="0" w:line="240" w:lineRule="auto"/>
        <w:ind w:firstLine="708"/>
        <w:jc w:val="both"/>
        <w:rPr>
          <w:rFonts w:cs="Calibri"/>
          <w:szCs w:val="22"/>
          <w:lang w:val="ro-RO"/>
        </w:rPr>
      </w:pPr>
      <w:r w:rsidRPr="006216E9">
        <w:rPr>
          <w:rFonts w:cs="Calibri"/>
          <w:szCs w:val="22"/>
          <w:lang w:val="ro-RO"/>
        </w:rPr>
        <w:t>Subsemnatul ................................................................., domiciliat în localitatea ..................., str. ..............................nr. ..... , bl .... , ap ...., sectorul/judeţul ........................., codul poştal ........... , posesor al actului de identitate seria...... nr. ............., codul numeric personal ………………………………..................................., în calitate de reprezentant al asociaţiei/fundaţiei/organizaţiei</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 declar pe propria răspundere că nu mă</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aflu/persoana juridica pe care o reprezint nu se afla, în nici una dintre următoarele situaţii:</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a) în incapacitate de plată;</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b) cu conturile blocate conform unei hotărâri judecătoreşti definitive;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c) nu am încălcat cu bună ştiinţă prevederile unui alt contract finanţat din fonduri publice;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 nu sunt vinovat de declaraţii false cu privire la situaţia economică;</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e) nu am/are restanţe către bugetul de stat, bugetul local sau fondurile speciale;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f) nu sunt condamnat pentru: abuz de încredere, gestiune frauduloasă, înşelăciune,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delapidare, dare sau luare de mită, mărturie mincinoasă, fals, uz de fals, deturnare de fonduri.</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Cunoscând pedeapsa prevăzută de art. 292 din Codul penal pentru infracţiunea de fals în</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declaraţii, am verificat datele din prezenta declaraţie, care este completă şi corectă.</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Semnătura,</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Data</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Default="00321609" w:rsidP="005D4260">
      <w:pPr>
        <w:autoSpaceDE w:val="0"/>
        <w:autoSpaceDN w:val="0"/>
        <w:adjustRightInd w:val="0"/>
        <w:spacing w:after="0" w:line="240" w:lineRule="auto"/>
        <w:jc w:val="both"/>
        <w:rPr>
          <w:rFonts w:cs="Calibri"/>
          <w:b/>
          <w:bCs/>
          <w:szCs w:val="22"/>
          <w:lang w:val="ro-RO"/>
        </w:rPr>
      </w:pPr>
    </w:p>
    <w:p w:rsidR="00321609" w:rsidRDefault="00321609" w:rsidP="005D4260">
      <w:pPr>
        <w:autoSpaceDE w:val="0"/>
        <w:autoSpaceDN w:val="0"/>
        <w:adjustRightInd w:val="0"/>
        <w:spacing w:after="0" w:line="240" w:lineRule="auto"/>
        <w:jc w:val="both"/>
        <w:rPr>
          <w:rFonts w:cs="Calibri"/>
          <w:b/>
          <w:bCs/>
          <w:szCs w:val="22"/>
          <w:lang w:val="ro-RO"/>
        </w:rPr>
      </w:pPr>
    </w:p>
    <w:p w:rsidR="00321609" w:rsidRDefault="00321609" w:rsidP="005D4260">
      <w:pPr>
        <w:autoSpaceDE w:val="0"/>
        <w:autoSpaceDN w:val="0"/>
        <w:adjustRightInd w:val="0"/>
        <w:spacing w:after="0" w:line="240" w:lineRule="auto"/>
        <w:jc w:val="both"/>
        <w:rPr>
          <w:rFonts w:cs="Calibri"/>
          <w:b/>
          <w:bCs/>
          <w:szCs w:val="22"/>
          <w:lang w:val="ro-RO"/>
        </w:rPr>
      </w:pPr>
    </w:p>
    <w:p w:rsidR="0032160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Default="00321609" w:rsidP="005D4260">
      <w:pPr>
        <w:autoSpaceDE w:val="0"/>
        <w:autoSpaceDN w:val="0"/>
        <w:adjustRightInd w:val="0"/>
        <w:spacing w:after="0" w:line="240" w:lineRule="auto"/>
        <w:jc w:val="both"/>
        <w:rPr>
          <w:rFonts w:cs="Calibri"/>
          <w:b/>
          <w:bCs/>
          <w:szCs w:val="22"/>
          <w:lang w:val="ro-RO"/>
        </w:rPr>
      </w:pPr>
    </w:p>
    <w:p w:rsidR="00321609" w:rsidRDefault="00321609" w:rsidP="005D4260">
      <w:pPr>
        <w:autoSpaceDE w:val="0"/>
        <w:autoSpaceDN w:val="0"/>
        <w:adjustRightInd w:val="0"/>
        <w:spacing w:after="0" w:line="240" w:lineRule="auto"/>
        <w:jc w:val="both"/>
        <w:rPr>
          <w:rFonts w:cs="Calibri"/>
          <w:b/>
          <w:bCs/>
          <w:szCs w:val="22"/>
          <w:lang w:val="ro-RO"/>
        </w:rPr>
      </w:pPr>
    </w:p>
    <w:p w:rsidR="00321609" w:rsidRDefault="00321609" w:rsidP="005D4260">
      <w:pPr>
        <w:autoSpaceDE w:val="0"/>
        <w:autoSpaceDN w:val="0"/>
        <w:adjustRightInd w:val="0"/>
        <w:spacing w:after="0" w:line="240" w:lineRule="auto"/>
        <w:jc w:val="both"/>
        <w:rPr>
          <w:rFonts w:cs="Calibri"/>
          <w:b/>
          <w:bCs/>
          <w:szCs w:val="22"/>
          <w:lang w:val="ro-RO"/>
        </w:rPr>
      </w:pPr>
    </w:p>
    <w:p w:rsidR="00321609" w:rsidRDefault="00321609" w:rsidP="00C67D59">
      <w:pPr>
        <w:autoSpaceDE w:val="0"/>
        <w:autoSpaceDN w:val="0"/>
        <w:adjustRightInd w:val="0"/>
        <w:spacing w:after="0" w:line="240" w:lineRule="auto"/>
        <w:ind w:left="2124" w:firstLine="708"/>
        <w:jc w:val="both"/>
        <w:rPr>
          <w:rFonts w:cs="Calibri"/>
          <w:szCs w:val="22"/>
          <w:lang w:val="ro-RO"/>
        </w:rPr>
      </w:pPr>
    </w:p>
    <w:p w:rsidR="00321609" w:rsidRPr="006216E9" w:rsidRDefault="00321609" w:rsidP="00C67D59">
      <w:pPr>
        <w:autoSpaceDE w:val="0"/>
        <w:autoSpaceDN w:val="0"/>
        <w:adjustRightInd w:val="0"/>
        <w:spacing w:after="0" w:line="240" w:lineRule="auto"/>
        <w:ind w:left="2124" w:firstLine="708"/>
        <w:jc w:val="both"/>
        <w:rPr>
          <w:rFonts w:cs="Calibri"/>
          <w:szCs w:val="22"/>
          <w:lang w:val="ro-RO"/>
        </w:rPr>
      </w:pPr>
      <w:r w:rsidRPr="006216E9">
        <w:rPr>
          <w:rFonts w:cs="Calibri"/>
          <w:szCs w:val="22"/>
          <w:lang w:val="ro-RO"/>
        </w:rPr>
        <w:tab/>
      </w:r>
      <w:r w:rsidRPr="006216E9">
        <w:rPr>
          <w:rFonts w:cs="Calibri"/>
          <w:szCs w:val="22"/>
          <w:lang w:val="ro-RO"/>
        </w:rPr>
        <w:tab/>
      </w:r>
      <w:r w:rsidRPr="006216E9">
        <w:rPr>
          <w:rFonts w:cs="Calibri"/>
          <w:szCs w:val="22"/>
          <w:lang w:val="ro-RO"/>
        </w:rPr>
        <w:tab/>
        <w:t>Anexa nr. 1.</w:t>
      </w:r>
      <w:r>
        <w:rPr>
          <w:rFonts w:cs="Calibri"/>
          <w:szCs w:val="22"/>
          <w:lang w:val="ro-RO"/>
        </w:rPr>
        <w:t>4</w:t>
      </w:r>
      <w:r w:rsidRPr="006216E9">
        <w:rPr>
          <w:rFonts w:cs="Calibri"/>
          <w:szCs w:val="22"/>
          <w:lang w:val="ro-RO"/>
        </w:rPr>
        <w:t xml:space="preserve"> la Regulamentul</w:t>
      </w:r>
    </w:p>
    <w:p w:rsidR="00321609" w:rsidRPr="006216E9" w:rsidRDefault="00321609" w:rsidP="00C67D59">
      <w:pPr>
        <w:autoSpaceDE w:val="0"/>
        <w:autoSpaceDN w:val="0"/>
        <w:adjustRightInd w:val="0"/>
        <w:spacing w:after="0" w:line="240" w:lineRule="auto"/>
        <w:ind w:left="2124"/>
        <w:jc w:val="both"/>
        <w:rPr>
          <w:rFonts w:cs="Calibri"/>
          <w:szCs w:val="22"/>
          <w:lang w:val="ro-RO"/>
        </w:rPr>
      </w:pPr>
      <w:r w:rsidRPr="006216E9">
        <w:rPr>
          <w:rFonts w:cs="Calibri"/>
          <w:szCs w:val="22"/>
          <w:lang w:val="ro-RO"/>
        </w:rPr>
        <w:t>privind regimul finantarilor nerambursabile de la bugetul local alocate pentru activitati nonprofit de interes local</w:t>
      </w:r>
    </w:p>
    <w:p w:rsidR="00321609" w:rsidRPr="006216E9" w:rsidRDefault="00321609" w:rsidP="00C67D59">
      <w:pPr>
        <w:autoSpaceDE w:val="0"/>
        <w:autoSpaceDN w:val="0"/>
        <w:adjustRightInd w:val="0"/>
        <w:spacing w:after="0" w:line="240" w:lineRule="auto"/>
        <w:jc w:val="both"/>
        <w:rPr>
          <w:rFonts w:cs="Calibri"/>
          <w:b/>
          <w:bCs/>
          <w:szCs w:val="22"/>
          <w:lang w:val="ro-RO"/>
        </w:rPr>
      </w:pPr>
    </w:p>
    <w:p w:rsidR="00321609" w:rsidRPr="006216E9" w:rsidRDefault="00321609" w:rsidP="00C67D59">
      <w:pPr>
        <w:autoSpaceDE w:val="0"/>
        <w:autoSpaceDN w:val="0"/>
        <w:adjustRightInd w:val="0"/>
        <w:spacing w:after="0" w:line="240" w:lineRule="auto"/>
        <w:ind w:left="708" w:firstLine="708"/>
        <w:jc w:val="center"/>
        <w:rPr>
          <w:rFonts w:cs="Calibri"/>
          <w:b/>
          <w:bCs/>
          <w:szCs w:val="22"/>
          <w:lang w:val="ro-RO"/>
        </w:rPr>
      </w:pPr>
      <w:r w:rsidRPr="006216E9">
        <w:rPr>
          <w:rFonts w:cs="Calibri"/>
          <w:b/>
          <w:bCs/>
          <w:szCs w:val="22"/>
          <w:lang w:val="ro-RO"/>
        </w:rPr>
        <w:t>Declaraţia de imparţialitate a beneficiarului</w:t>
      </w:r>
    </w:p>
    <w:p w:rsidR="00321609" w:rsidRPr="006216E9" w:rsidRDefault="00321609" w:rsidP="00C67D59">
      <w:pPr>
        <w:autoSpaceDE w:val="0"/>
        <w:autoSpaceDN w:val="0"/>
        <w:adjustRightInd w:val="0"/>
        <w:spacing w:after="0" w:line="240" w:lineRule="auto"/>
        <w:ind w:left="708" w:firstLine="708"/>
        <w:jc w:val="both"/>
        <w:rPr>
          <w:rFonts w:cs="Calibri"/>
          <w:b/>
          <w:bCs/>
          <w:szCs w:val="22"/>
          <w:lang w:val="ro-RO"/>
        </w:rPr>
      </w:pPr>
    </w:p>
    <w:p w:rsidR="00321609" w:rsidRPr="006216E9" w:rsidRDefault="00321609" w:rsidP="00733F11">
      <w:pPr>
        <w:autoSpaceDE w:val="0"/>
        <w:autoSpaceDN w:val="0"/>
        <w:adjustRightInd w:val="0"/>
        <w:spacing w:after="0" w:line="240" w:lineRule="auto"/>
        <w:ind w:firstLine="708"/>
        <w:jc w:val="both"/>
        <w:rPr>
          <w:rFonts w:cs="Calibri"/>
          <w:szCs w:val="22"/>
          <w:lang w:val="ro-RO"/>
        </w:rPr>
      </w:pPr>
      <w:r w:rsidRPr="006216E9">
        <w:rPr>
          <w:rFonts w:cs="Calibri"/>
          <w:szCs w:val="22"/>
          <w:lang w:val="ro-RO"/>
        </w:rPr>
        <w:t>Reprezintă conflict de interese orice situaţie care îl împiedică pe beneficiar în orice moment să acţioneze în conformitate cu obiectivele autorităţii finanţatoare, precum şi situaţia în care</w:t>
      </w:r>
      <w:r>
        <w:rPr>
          <w:rFonts w:cs="Calibri"/>
          <w:szCs w:val="22"/>
          <w:lang w:val="ro-RO"/>
        </w:rPr>
        <w:t xml:space="preserve"> </w:t>
      </w:r>
      <w:r w:rsidRPr="006216E9">
        <w:rPr>
          <w:rFonts w:cs="Calibri"/>
          <w:szCs w:val="22"/>
          <w:lang w:val="ro-RO"/>
        </w:rPr>
        <w:t>executarea obiectiva şi imparţială a funcţiilor oricărei persoane implicate în implementarea</w:t>
      </w:r>
      <w:r>
        <w:rPr>
          <w:rFonts w:cs="Calibri"/>
          <w:szCs w:val="22"/>
          <w:lang w:val="ro-RO"/>
        </w:rPr>
        <w:t xml:space="preserve"> </w:t>
      </w:r>
      <w:r w:rsidRPr="006216E9">
        <w:rPr>
          <w:rFonts w:cs="Calibri"/>
          <w:szCs w:val="22"/>
          <w:lang w:val="ro-RO"/>
        </w:rPr>
        <w:t>proiectului poate fi compromisă din motive familiale, politice, economice sau orice alte interese comune cu o alta persoană.</w:t>
      </w:r>
    </w:p>
    <w:p w:rsidR="00321609" w:rsidRPr="006216E9" w:rsidRDefault="00321609" w:rsidP="00733F11">
      <w:pPr>
        <w:autoSpaceDE w:val="0"/>
        <w:autoSpaceDN w:val="0"/>
        <w:adjustRightInd w:val="0"/>
        <w:spacing w:after="0" w:line="240" w:lineRule="auto"/>
        <w:ind w:firstLine="708"/>
        <w:jc w:val="both"/>
        <w:rPr>
          <w:rFonts w:cs="Calibri"/>
          <w:szCs w:val="22"/>
          <w:lang w:val="ro-RO"/>
        </w:rPr>
      </w:pPr>
      <w:r w:rsidRPr="006216E9">
        <w:rPr>
          <w:rFonts w:cs="Calibri"/>
          <w:szCs w:val="22"/>
          <w:lang w:val="ro-RO"/>
        </w:rPr>
        <w:t>Subsemnatul, ca persoană fizica sau cu drept de reprezentare a organizaţiei solicitante în</w:t>
      </w:r>
      <w:r>
        <w:rPr>
          <w:rFonts w:cs="Calibri"/>
          <w:szCs w:val="22"/>
          <w:lang w:val="ro-RO"/>
        </w:rPr>
        <w:t xml:space="preserve"> </w:t>
      </w:r>
      <w:r w:rsidRPr="006216E9">
        <w:rPr>
          <w:rFonts w:cs="Calibri"/>
          <w:szCs w:val="22"/>
          <w:lang w:val="ro-RO"/>
        </w:rPr>
        <w:t>ceea ce priveşte implementarea proiectului, mă oblig să iau toate măsurile preventive</w:t>
      </w:r>
      <w:r>
        <w:rPr>
          <w:rFonts w:cs="Calibri"/>
          <w:szCs w:val="22"/>
          <w:lang w:val="ro-RO"/>
        </w:rPr>
        <w:t xml:space="preserve"> </w:t>
      </w:r>
      <w:r w:rsidRPr="006216E9">
        <w:rPr>
          <w:rFonts w:cs="Calibri"/>
          <w:szCs w:val="22"/>
          <w:lang w:val="ro-RO"/>
        </w:rPr>
        <w:t>necesare pentru a evita orice conflict de interese, aşa c</w:t>
      </w:r>
      <w:r>
        <w:rPr>
          <w:rFonts w:cs="Calibri"/>
          <w:szCs w:val="22"/>
          <w:lang w:val="ro-RO"/>
        </w:rPr>
        <w:t>um este acesta definit mai sus şi</w:t>
      </w:r>
      <w:r w:rsidRPr="006216E9">
        <w:rPr>
          <w:rFonts w:cs="Calibri"/>
          <w:szCs w:val="22"/>
          <w:lang w:val="ro-RO"/>
        </w:rPr>
        <w:t xml:space="preserve"> de</w:t>
      </w:r>
      <w:r>
        <w:rPr>
          <w:rFonts w:cs="Calibri"/>
          <w:szCs w:val="22"/>
          <w:lang w:val="ro-RO"/>
        </w:rPr>
        <w:t xml:space="preserve"> asemenea</w:t>
      </w:r>
      <w:r w:rsidRPr="006216E9">
        <w:rPr>
          <w:rFonts w:cs="Calibri"/>
          <w:szCs w:val="22"/>
          <w:lang w:val="ro-RO"/>
        </w:rPr>
        <w:t xml:space="preserve"> mă oblig să informez autoritatea finanţatoare despre orice situaţie ce generează</w:t>
      </w:r>
      <w:r>
        <w:rPr>
          <w:rFonts w:cs="Calibri"/>
          <w:szCs w:val="22"/>
          <w:lang w:val="ro-RO"/>
        </w:rPr>
        <w:t xml:space="preserve"> </w:t>
      </w:r>
      <w:r w:rsidRPr="006216E9">
        <w:rPr>
          <w:rFonts w:cs="Calibri"/>
          <w:szCs w:val="22"/>
          <w:lang w:val="ro-RO"/>
        </w:rPr>
        <w:t>sau ar putea genera un asemenea conflict.</w:t>
      </w:r>
    </w:p>
    <w:p w:rsidR="00321609" w:rsidRDefault="00321609" w:rsidP="00C67D59">
      <w:pPr>
        <w:autoSpaceDE w:val="0"/>
        <w:autoSpaceDN w:val="0"/>
        <w:adjustRightInd w:val="0"/>
        <w:spacing w:after="0" w:line="240" w:lineRule="auto"/>
        <w:jc w:val="both"/>
        <w:rPr>
          <w:rFonts w:cs="Calibri"/>
          <w:szCs w:val="22"/>
          <w:lang w:val="ro-RO"/>
        </w:rPr>
      </w:pPr>
    </w:p>
    <w:p w:rsidR="00321609" w:rsidRPr="006216E9" w:rsidRDefault="00321609" w:rsidP="00C67D59">
      <w:pPr>
        <w:autoSpaceDE w:val="0"/>
        <w:autoSpaceDN w:val="0"/>
        <w:adjustRightInd w:val="0"/>
        <w:spacing w:after="0" w:line="240" w:lineRule="auto"/>
        <w:jc w:val="both"/>
        <w:rPr>
          <w:rFonts w:cs="Calibri"/>
          <w:szCs w:val="22"/>
          <w:lang w:val="ro-RO"/>
        </w:rPr>
      </w:pPr>
    </w:p>
    <w:p w:rsidR="00321609" w:rsidRPr="006216E9" w:rsidRDefault="00321609" w:rsidP="00C67D59">
      <w:pPr>
        <w:autoSpaceDE w:val="0"/>
        <w:autoSpaceDN w:val="0"/>
        <w:adjustRightInd w:val="0"/>
        <w:spacing w:after="0" w:line="240" w:lineRule="auto"/>
        <w:jc w:val="both"/>
        <w:rPr>
          <w:rFonts w:cs="Calibri"/>
          <w:szCs w:val="22"/>
          <w:lang w:val="ro-RO"/>
        </w:rPr>
      </w:pPr>
      <w:r w:rsidRPr="006216E9">
        <w:rPr>
          <w:rFonts w:cs="Calibri"/>
          <w:szCs w:val="22"/>
          <w:lang w:val="ro-RO"/>
        </w:rPr>
        <w:t>Numele şi prenumele:</w:t>
      </w:r>
    </w:p>
    <w:p w:rsidR="00321609" w:rsidRPr="006216E9" w:rsidRDefault="00321609" w:rsidP="00C67D59">
      <w:pPr>
        <w:autoSpaceDE w:val="0"/>
        <w:autoSpaceDN w:val="0"/>
        <w:adjustRightInd w:val="0"/>
        <w:spacing w:after="0" w:line="240" w:lineRule="auto"/>
        <w:jc w:val="both"/>
        <w:rPr>
          <w:rFonts w:cs="Calibri"/>
          <w:szCs w:val="22"/>
          <w:lang w:val="ro-RO"/>
        </w:rPr>
      </w:pPr>
      <w:r w:rsidRPr="006216E9">
        <w:rPr>
          <w:rFonts w:cs="Calibri"/>
          <w:szCs w:val="22"/>
          <w:lang w:val="ro-RO"/>
        </w:rPr>
        <w:t>Funcţia:</w:t>
      </w:r>
    </w:p>
    <w:p w:rsidR="00321609" w:rsidRPr="006216E9" w:rsidRDefault="00321609" w:rsidP="00C67D59">
      <w:pPr>
        <w:autoSpaceDE w:val="0"/>
        <w:autoSpaceDN w:val="0"/>
        <w:adjustRightInd w:val="0"/>
        <w:spacing w:after="0" w:line="240" w:lineRule="auto"/>
        <w:jc w:val="both"/>
        <w:rPr>
          <w:rFonts w:cs="Calibri"/>
          <w:szCs w:val="22"/>
          <w:lang w:val="ro-RO"/>
        </w:rPr>
      </w:pPr>
      <w:r w:rsidRPr="006216E9">
        <w:rPr>
          <w:rFonts w:cs="Calibri"/>
          <w:szCs w:val="22"/>
          <w:lang w:val="ro-RO"/>
        </w:rPr>
        <w:t>Data:</w:t>
      </w:r>
    </w:p>
    <w:p w:rsidR="00321609" w:rsidRPr="006216E9" w:rsidRDefault="00321609" w:rsidP="00C67D59">
      <w:pPr>
        <w:autoSpaceDE w:val="0"/>
        <w:autoSpaceDN w:val="0"/>
        <w:adjustRightInd w:val="0"/>
        <w:spacing w:after="0" w:line="240" w:lineRule="auto"/>
        <w:jc w:val="both"/>
        <w:rPr>
          <w:rFonts w:cs="Calibri"/>
          <w:szCs w:val="22"/>
          <w:lang w:val="ro-RO"/>
        </w:rPr>
      </w:pPr>
      <w:r w:rsidRPr="006216E9">
        <w:rPr>
          <w:rFonts w:cs="Calibri"/>
          <w:szCs w:val="22"/>
          <w:lang w:val="ro-RO"/>
        </w:rPr>
        <w:t>Semnătura şi ştampila:</w:t>
      </w: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Pr="006216E9" w:rsidRDefault="00321609" w:rsidP="000534D9">
      <w:pPr>
        <w:autoSpaceDE w:val="0"/>
        <w:autoSpaceDN w:val="0"/>
        <w:adjustRightInd w:val="0"/>
        <w:spacing w:after="0" w:line="240" w:lineRule="auto"/>
        <w:ind w:left="2832" w:firstLine="708"/>
        <w:jc w:val="both"/>
        <w:rPr>
          <w:rFonts w:cs="Calibri"/>
          <w:szCs w:val="22"/>
          <w:lang w:val="ro-RO"/>
        </w:rPr>
      </w:pPr>
      <w:r w:rsidRPr="006216E9">
        <w:rPr>
          <w:rFonts w:cs="Calibri"/>
          <w:szCs w:val="22"/>
          <w:lang w:val="ro-RO"/>
        </w:rPr>
        <w:t>Anexa nr.</w:t>
      </w:r>
      <w:r>
        <w:rPr>
          <w:rFonts w:cs="Calibri"/>
          <w:szCs w:val="22"/>
          <w:lang w:val="ro-RO"/>
        </w:rPr>
        <w:t xml:space="preserve"> </w:t>
      </w:r>
      <w:r w:rsidRPr="006216E9">
        <w:rPr>
          <w:rFonts w:cs="Calibri"/>
          <w:szCs w:val="22"/>
          <w:lang w:val="ro-RO"/>
        </w:rPr>
        <w:t>1.</w:t>
      </w:r>
      <w:r>
        <w:rPr>
          <w:rFonts w:cs="Calibri"/>
          <w:szCs w:val="22"/>
          <w:lang w:val="ro-RO"/>
        </w:rPr>
        <w:t>5</w:t>
      </w:r>
      <w:r w:rsidRPr="006216E9">
        <w:rPr>
          <w:rFonts w:cs="Calibri"/>
          <w:szCs w:val="22"/>
          <w:lang w:val="ro-RO"/>
        </w:rPr>
        <w:t xml:space="preserve"> la Regulamentul</w:t>
      </w:r>
    </w:p>
    <w:p w:rsidR="00321609" w:rsidRPr="006216E9" w:rsidRDefault="00321609" w:rsidP="000534D9">
      <w:pPr>
        <w:autoSpaceDE w:val="0"/>
        <w:autoSpaceDN w:val="0"/>
        <w:adjustRightInd w:val="0"/>
        <w:spacing w:after="0" w:line="240" w:lineRule="auto"/>
        <w:ind w:left="3540"/>
        <w:jc w:val="both"/>
        <w:rPr>
          <w:rFonts w:cs="Calibri"/>
          <w:szCs w:val="22"/>
          <w:lang w:val="ro-RO"/>
        </w:rPr>
      </w:pPr>
      <w:r w:rsidRPr="006216E9">
        <w:rPr>
          <w:rFonts w:cs="Calibri"/>
          <w:szCs w:val="22"/>
          <w:lang w:val="ro-RO"/>
        </w:rPr>
        <w:t>privind regimul finantarilor nerambursabile de la bugetul local alocate pentru activitati nonprofit de interes local</w:t>
      </w:r>
    </w:p>
    <w:p w:rsidR="00321609" w:rsidRPr="006216E9" w:rsidRDefault="00321609" w:rsidP="000534D9">
      <w:pPr>
        <w:autoSpaceDE w:val="0"/>
        <w:autoSpaceDN w:val="0"/>
        <w:adjustRightInd w:val="0"/>
        <w:spacing w:after="0" w:line="240" w:lineRule="auto"/>
        <w:ind w:left="708" w:firstLine="708"/>
        <w:jc w:val="both"/>
        <w:rPr>
          <w:rFonts w:cs="Calibri"/>
          <w:bCs/>
          <w:szCs w:val="22"/>
          <w:lang w:val="ro-RO"/>
        </w:rPr>
      </w:pPr>
    </w:p>
    <w:p w:rsidR="00321609" w:rsidRPr="006216E9" w:rsidRDefault="00321609" w:rsidP="000534D9">
      <w:pPr>
        <w:autoSpaceDE w:val="0"/>
        <w:autoSpaceDN w:val="0"/>
        <w:adjustRightInd w:val="0"/>
        <w:spacing w:after="0" w:line="240" w:lineRule="auto"/>
        <w:ind w:left="708" w:firstLine="708"/>
        <w:jc w:val="both"/>
        <w:rPr>
          <w:rFonts w:cs="Calibri"/>
          <w:bCs/>
          <w:szCs w:val="22"/>
          <w:lang w:val="ro-RO"/>
        </w:rPr>
      </w:pPr>
    </w:p>
    <w:p w:rsidR="00321609" w:rsidRPr="006216E9" w:rsidRDefault="00321609" w:rsidP="000534D9">
      <w:pPr>
        <w:autoSpaceDE w:val="0"/>
        <w:autoSpaceDN w:val="0"/>
        <w:adjustRightInd w:val="0"/>
        <w:spacing w:after="0" w:line="240" w:lineRule="auto"/>
        <w:ind w:left="708" w:firstLine="708"/>
        <w:jc w:val="both"/>
        <w:rPr>
          <w:rFonts w:cs="Calibri"/>
          <w:bCs/>
          <w:szCs w:val="22"/>
          <w:lang w:val="ro-RO"/>
        </w:rPr>
      </w:pPr>
    </w:p>
    <w:p w:rsidR="00321609" w:rsidRPr="006216E9" w:rsidRDefault="00321609" w:rsidP="000534D9">
      <w:pPr>
        <w:autoSpaceDE w:val="0"/>
        <w:autoSpaceDN w:val="0"/>
        <w:adjustRightInd w:val="0"/>
        <w:spacing w:after="0" w:line="240" w:lineRule="auto"/>
        <w:ind w:left="708" w:firstLine="708"/>
        <w:jc w:val="center"/>
        <w:rPr>
          <w:rFonts w:cs="Calibri"/>
          <w:b/>
          <w:bCs/>
          <w:szCs w:val="22"/>
          <w:lang w:val="ro-RO"/>
        </w:rPr>
      </w:pPr>
      <w:r w:rsidRPr="006216E9">
        <w:rPr>
          <w:rFonts w:cs="Calibri"/>
          <w:b/>
          <w:bCs/>
          <w:szCs w:val="22"/>
          <w:lang w:val="ro-RO"/>
        </w:rPr>
        <w:t>Declaraţie pe proprie răspundere a beneficiarului</w:t>
      </w:r>
    </w:p>
    <w:p w:rsidR="00321609" w:rsidRPr="006216E9" w:rsidRDefault="00321609" w:rsidP="000534D9">
      <w:pPr>
        <w:autoSpaceDE w:val="0"/>
        <w:autoSpaceDN w:val="0"/>
        <w:adjustRightInd w:val="0"/>
        <w:spacing w:after="0" w:line="240" w:lineRule="auto"/>
        <w:ind w:left="708" w:firstLine="708"/>
        <w:jc w:val="center"/>
        <w:rPr>
          <w:rFonts w:cs="Calibri"/>
          <w:b/>
          <w:bCs/>
          <w:szCs w:val="22"/>
          <w:lang w:val="ro-RO"/>
        </w:rPr>
      </w:pPr>
      <w:r w:rsidRPr="006216E9">
        <w:rPr>
          <w:rFonts w:cs="Calibri"/>
          <w:b/>
          <w:bCs/>
          <w:szCs w:val="22"/>
          <w:lang w:val="ro-RO"/>
        </w:rPr>
        <w:t>conform art. 12, alin 1,2</w:t>
      </w: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ind w:firstLine="708"/>
        <w:jc w:val="both"/>
        <w:rPr>
          <w:rFonts w:cs="Calibri"/>
          <w:szCs w:val="22"/>
          <w:lang w:val="ro-RO"/>
        </w:rPr>
      </w:pPr>
      <w:r w:rsidRPr="006216E9">
        <w:rPr>
          <w:rFonts w:cs="Calibri"/>
          <w:szCs w:val="22"/>
          <w:lang w:val="ro-RO"/>
        </w:rPr>
        <w:t>Subsemnatul ................................................................., domiciliat în localitatea ..................., str. ..............................nr. ..... , bl .... , ap ...., sectorul/judeţul .........................., codul poştal ................ , posesor al actului de identitate seria...... nr. .............,codul numeric personal ………………………………………………………………., în calitate de reprezentant al asociaţiei/fundaţiei/organizaţiei</w:t>
      </w:r>
    </w:p>
    <w:p w:rsidR="00321609" w:rsidRPr="006216E9" w:rsidRDefault="00321609" w:rsidP="000534D9">
      <w:pPr>
        <w:autoSpaceDE w:val="0"/>
        <w:autoSpaceDN w:val="0"/>
        <w:adjustRightInd w:val="0"/>
        <w:spacing w:after="0" w:line="240" w:lineRule="auto"/>
        <w:jc w:val="both"/>
        <w:rPr>
          <w:rFonts w:cs="Calibri"/>
          <w:szCs w:val="22"/>
          <w:lang w:val="ro-RO"/>
        </w:rPr>
      </w:pPr>
      <w:r w:rsidRPr="006216E9">
        <w:rPr>
          <w:rFonts w:cs="Calibri"/>
          <w:szCs w:val="22"/>
          <w:lang w:val="ro-RO"/>
        </w:rPr>
        <w:t>........…........................................................................................., declar pe propria răspundere, cunoscând prevederile art. 292 din Codul penal, cu privire la falsul în declarații, că asociația/ fundația/ organizația va respecta următoarele prevederi:</w:t>
      </w:r>
    </w:p>
    <w:p w:rsidR="00321609" w:rsidRPr="006216E9" w:rsidRDefault="00321609" w:rsidP="000534D9">
      <w:pPr>
        <w:autoSpaceDE w:val="0"/>
        <w:autoSpaceDN w:val="0"/>
        <w:adjustRightInd w:val="0"/>
        <w:spacing w:after="0" w:line="240" w:lineRule="auto"/>
        <w:ind w:firstLine="708"/>
        <w:jc w:val="both"/>
        <w:rPr>
          <w:rFonts w:cs="Calibri"/>
          <w:szCs w:val="22"/>
          <w:lang w:val="ro-RO"/>
        </w:rPr>
      </w:pPr>
      <w:r w:rsidRPr="006216E9">
        <w:rPr>
          <w:rFonts w:cs="Calibri"/>
          <w:szCs w:val="22"/>
          <w:lang w:val="ro-RO"/>
        </w:rPr>
        <w:t>(1) Pentru aceeaşi activitate nonprofit un beneficiar nu poate contracta decât o singură finanţare nerambursabilă de la aceeaşi autoritate finanţatoare în decursul unui an fiscal.</w:t>
      </w:r>
    </w:p>
    <w:p w:rsidR="00321609" w:rsidRPr="006216E9" w:rsidRDefault="00321609" w:rsidP="000534D9">
      <w:pPr>
        <w:autoSpaceDE w:val="0"/>
        <w:autoSpaceDN w:val="0"/>
        <w:adjustRightInd w:val="0"/>
        <w:spacing w:after="0" w:line="240" w:lineRule="auto"/>
        <w:ind w:firstLine="708"/>
        <w:jc w:val="both"/>
        <w:rPr>
          <w:rFonts w:cs="Calibri"/>
          <w:szCs w:val="22"/>
          <w:lang w:val="ro-RO"/>
        </w:rPr>
      </w:pPr>
      <w:r w:rsidRPr="006216E9">
        <w:rPr>
          <w:rFonts w:cs="Calibri"/>
          <w:szCs w:val="22"/>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jc w:val="both"/>
        <w:rPr>
          <w:rFonts w:cs="Calibri"/>
          <w:szCs w:val="22"/>
          <w:lang w:val="ro-RO"/>
        </w:rPr>
      </w:pPr>
    </w:p>
    <w:p w:rsidR="00321609" w:rsidRPr="006216E9" w:rsidRDefault="00321609" w:rsidP="000534D9">
      <w:pPr>
        <w:autoSpaceDE w:val="0"/>
        <w:autoSpaceDN w:val="0"/>
        <w:adjustRightInd w:val="0"/>
        <w:spacing w:after="0" w:line="240" w:lineRule="auto"/>
        <w:jc w:val="both"/>
        <w:rPr>
          <w:rFonts w:cs="Calibri"/>
          <w:szCs w:val="22"/>
          <w:lang w:val="ro-RO"/>
        </w:rPr>
      </w:pPr>
      <w:r w:rsidRPr="006216E9">
        <w:rPr>
          <w:rFonts w:cs="Calibri"/>
          <w:szCs w:val="22"/>
          <w:lang w:val="ro-RO"/>
        </w:rPr>
        <w:t>Nume şi prenume</w:t>
      </w:r>
    </w:p>
    <w:p w:rsidR="00321609" w:rsidRPr="006216E9" w:rsidRDefault="00321609" w:rsidP="000534D9">
      <w:pPr>
        <w:autoSpaceDE w:val="0"/>
        <w:autoSpaceDN w:val="0"/>
        <w:adjustRightInd w:val="0"/>
        <w:spacing w:after="0" w:line="240" w:lineRule="auto"/>
        <w:jc w:val="both"/>
        <w:rPr>
          <w:rFonts w:cs="Calibri"/>
          <w:szCs w:val="22"/>
          <w:lang w:val="ro-RO"/>
        </w:rPr>
      </w:pPr>
      <w:r w:rsidRPr="006216E9">
        <w:rPr>
          <w:rFonts w:cs="Calibri"/>
          <w:szCs w:val="22"/>
          <w:lang w:val="ro-RO"/>
        </w:rPr>
        <w:t>Funcția</w:t>
      </w:r>
    </w:p>
    <w:p w:rsidR="00321609" w:rsidRPr="006216E9" w:rsidRDefault="00321609" w:rsidP="000534D9">
      <w:pPr>
        <w:autoSpaceDE w:val="0"/>
        <w:autoSpaceDN w:val="0"/>
        <w:adjustRightInd w:val="0"/>
        <w:spacing w:after="0" w:line="240" w:lineRule="auto"/>
        <w:jc w:val="both"/>
        <w:rPr>
          <w:rFonts w:cs="Calibri"/>
          <w:szCs w:val="22"/>
          <w:lang w:val="ro-RO"/>
        </w:rPr>
      </w:pPr>
      <w:r w:rsidRPr="006216E9">
        <w:rPr>
          <w:rFonts w:cs="Calibri"/>
          <w:szCs w:val="22"/>
          <w:lang w:val="ro-RO"/>
        </w:rPr>
        <w:t>Data ...................</w:t>
      </w:r>
    </w:p>
    <w:p w:rsidR="00321609" w:rsidRPr="006216E9" w:rsidRDefault="00321609" w:rsidP="000534D9">
      <w:pPr>
        <w:autoSpaceDE w:val="0"/>
        <w:autoSpaceDN w:val="0"/>
        <w:adjustRightInd w:val="0"/>
        <w:spacing w:after="0" w:line="240" w:lineRule="auto"/>
        <w:jc w:val="both"/>
        <w:rPr>
          <w:rFonts w:cs="Calibri"/>
          <w:szCs w:val="22"/>
          <w:lang w:val="ro-RO"/>
        </w:rPr>
      </w:pPr>
      <w:r w:rsidRPr="006216E9">
        <w:rPr>
          <w:rFonts w:cs="Calibri"/>
          <w:szCs w:val="22"/>
          <w:lang w:val="ro-RO"/>
        </w:rPr>
        <w:t>Semnătura și ștampila .....................</w:t>
      </w: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Default="00321609">
      <w:pPr>
        <w:rPr>
          <w:rFonts w:cs="Calibri"/>
          <w:b/>
          <w:bCs/>
          <w:szCs w:val="22"/>
          <w:lang w:val="ro-RO"/>
        </w:rPr>
      </w:pPr>
    </w:p>
    <w:p w:rsidR="00321609" w:rsidRPr="006216E9" w:rsidRDefault="00321609" w:rsidP="00EC7BB0">
      <w:pPr>
        <w:autoSpaceDE w:val="0"/>
        <w:autoSpaceDN w:val="0"/>
        <w:adjustRightInd w:val="0"/>
        <w:spacing w:after="0" w:line="240" w:lineRule="auto"/>
        <w:ind w:left="2124" w:firstLine="708"/>
        <w:jc w:val="both"/>
        <w:rPr>
          <w:rFonts w:cs="Calibri"/>
          <w:szCs w:val="22"/>
          <w:lang w:val="ro-RO"/>
        </w:rPr>
      </w:pP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t>Anexa nr. 1.</w:t>
      </w:r>
      <w:r>
        <w:rPr>
          <w:rFonts w:cs="Calibri"/>
          <w:szCs w:val="22"/>
          <w:lang w:val="ro-RO"/>
        </w:rPr>
        <w:t>6</w:t>
      </w:r>
      <w:r w:rsidRPr="006216E9">
        <w:rPr>
          <w:rFonts w:cs="Calibri"/>
          <w:szCs w:val="22"/>
          <w:lang w:val="ro-RO"/>
        </w:rPr>
        <w:t xml:space="preserve"> la Regulamentul</w:t>
      </w:r>
    </w:p>
    <w:p w:rsidR="00321609" w:rsidRPr="006216E9" w:rsidRDefault="00321609" w:rsidP="00EC7BB0">
      <w:pPr>
        <w:autoSpaceDE w:val="0"/>
        <w:autoSpaceDN w:val="0"/>
        <w:adjustRightInd w:val="0"/>
        <w:spacing w:after="0" w:line="240" w:lineRule="auto"/>
        <w:ind w:left="2124"/>
        <w:jc w:val="both"/>
        <w:rPr>
          <w:rFonts w:cs="Calibri"/>
          <w:szCs w:val="22"/>
          <w:lang w:val="ro-RO"/>
        </w:rPr>
      </w:pPr>
      <w:r w:rsidRPr="006216E9">
        <w:rPr>
          <w:rFonts w:cs="Calibri"/>
          <w:szCs w:val="22"/>
          <w:lang w:val="ro-RO"/>
        </w:rPr>
        <w:t>privind regimul finantarilor nerambursabile de la bugetul local alocate pentru activitati nonprofit de interes local</w:t>
      </w:r>
    </w:p>
    <w:p w:rsidR="00321609" w:rsidRPr="006216E9" w:rsidRDefault="00321609" w:rsidP="00EC7BB0">
      <w:pPr>
        <w:autoSpaceDE w:val="0"/>
        <w:autoSpaceDN w:val="0"/>
        <w:adjustRightInd w:val="0"/>
        <w:spacing w:after="0" w:line="240" w:lineRule="auto"/>
        <w:jc w:val="both"/>
        <w:rPr>
          <w:rFonts w:cs="Calibri"/>
          <w:szCs w:val="22"/>
          <w:lang w:val="ro-RO"/>
        </w:rPr>
      </w:pPr>
    </w:p>
    <w:p w:rsidR="00321609" w:rsidRPr="006216E9" w:rsidRDefault="00321609" w:rsidP="00EC7BB0">
      <w:pPr>
        <w:autoSpaceDE w:val="0"/>
        <w:autoSpaceDN w:val="0"/>
        <w:adjustRightInd w:val="0"/>
        <w:spacing w:after="0" w:line="240" w:lineRule="auto"/>
        <w:jc w:val="both"/>
        <w:rPr>
          <w:rFonts w:cs="Calibri"/>
          <w:szCs w:val="22"/>
          <w:lang w:val="ro-RO"/>
        </w:rPr>
      </w:pPr>
    </w:p>
    <w:p w:rsidR="00321609" w:rsidRPr="006216E9" w:rsidRDefault="00321609" w:rsidP="00EC7BB0">
      <w:pPr>
        <w:autoSpaceDE w:val="0"/>
        <w:autoSpaceDN w:val="0"/>
        <w:adjustRightInd w:val="0"/>
        <w:spacing w:after="0" w:line="240" w:lineRule="auto"/>
        <w:ind w:left="708" w:firstLine="708"/>
        <w:jc w:val="center"/>
        <w:rPr>
          <w:rFonts w:cs="Calibri"/>
          <w:b/>
          <w:bCs/>
          <w:szCs w:val="22"/>
          <w:lang w:val="ro-RO"/>
        </w:rPr>
      </w:pPr>
      <w:r w:rsidRPr="006216E9">
        <w:rPr>
          <w:rFonts w:cs="Calibri"/>
          <w:b/>
          <w:bCs/>
          <w:szCs w:val="22"/>
          <w:lang w:val="ro-RO"/>
        </w:rPr>
        <w:t xml:space="preserve">Adresa </w:t>
      </w:r>
      <w:r>
        <w:rPr>
          <w:rFonts w:cs="Calibri"/>
          <w:b/>
          <w:bCs/>
          <w:szCs w:val="22"/>
          <w:lang w:val="ro-RO"/>
        </w:rPr>
        <w:t>de înaintare a raportului final</w:t>
      </w:r>
    </w:p>
    <w:p w:rsidR="00321609" w:rsidRPr="006216E9" w:rsidRDefault="00321609" w:rsidP="00EC7BB0">
      <w:pPr>
        <w:autoSpaceDE w:val="0"/>
        <w:autoSpaceDN w:val="0"/>
        <w:adjustRightInd w:val="0"/>
        <w:spacing w:after="0" w:line="240" w:lineRule="auto"/>
        <w:jc w:val="both"/>
        <w:rPr>
          <w:rFonts w:cs="Calibri"/>
          <w:b/>
          <w:bCs/>
          <w:szCs w:val="22"/>
          <w:lang w:val="ro-RO"/>
        </w:rPr>
      </w:pPr>
    </w:p>
    <w:p w:rsidR="00321609" w:rsidRPr="006216E9" w:rsidRDefault="00321609" w:rsidP="00EC7BB0">
      <w:pPr>
        <w:autoSpaceDE w:val="0"/>
        <w:autoSpaceDN w:val="0"/>
        <w:adjustRightInd w:val="0"/>
        <w:spacing w:after="0" w:line="240" w:lineRule="auto"/>
        <w:jc w:val="both"/>
        <w:rPr>
          <w:rFonts w:cs="Calibri"/>
          <w:szCs w:val="22"/>
          <w:lang w:val="ro-RO"/>
        </w:rPr>
      </w:pPr>
    </w:p>
    <w:p w:rsidR="00321609" w:rsidRPr="006216E9" w:rsidRDefault="00321609" w:rsidP="00EC7BB0">
      <w:pPr>
        <w:autoSpaceDE w:val="0"/>
        <w:autoSpaceDN w:val="0"/>
        <w:adjustRightInd w:val="0"/>
        <w:spacing w:after="0" w:line="240" w:lineRule="auto"/>
        <w:jc w:val="both"/>
        <w:rPr>
          <w:rFonts w:cs="Calibri"/>
          <w:szCs w:val="22"/>
          <w:lang w:val="ro-RO"/>
        </w:rPr>
      </w:pP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Către,</w:t>
      </w: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Primăria Comunei Praid</w:t>
      </w:r>
    </w:p>
    <w:p w:rsidR="00321609" w:rsidRDefault="00321609" w:rsidP="00EC7BB0">
      <w:pPr>
        <w:autoSpaceDE w:val="0"/>
        <w:autoSpaceDN w:val="0"/>
        <w:adjustRightInd w:val="0"/>
        <w:spacing w:after="0" w:line="240" w:lineRule="auto"/>
        <w:jc w:val="both"/>
        <w:rPr>
          <w:rFonts w:cs="Calibri"/>
          <w:szCs w:val="22"/>
          <w:lang w:val="ro-RO"/>
        </w:rPr>
      </w:pP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Alăturat vă înaintam raportul narativ şi financiar privind proiectul înregistrat cu nr.</w:t>
      </w: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_______________, din data de ___________ având titlul</w:t>
      </w: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_____________________________________ care a avut/are loc în __________________, în</w:t>
      </w: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perioada _______________ în valoare de ____________________.</w:t>
      </w:r>
    </w:p>
    <w:p w:rsidR="00321609" w:rsidRDefault="00321609" w:rsidP="00EC7BB0">
      <w:pPr>
        <w:autoSpaceDE w:val="0"/>
        <w:autoSpaceDN w:val="0"/>
        <w:adjustRightInd w:val="0"/>
        <w:spacing w:after="0" w:line="240" w:lineRule="auto"/>
        <w:jc w:val="both"/>
        <w:rPr>
          <w:rFonts w:cs="Calibri"/>
          <w:szCs w:val="22"/>
          <w:lang w:val="ro-RO"/>
        </w:rPr>
      </w:pPr>
    </w:p>
    <w:p w:rsidR="00321609" w:rsidRDefault="00321609" w:rsidP="00EC7BB0">
      <w:pPr>
        <w:autoSpaceDE w:val="0"/>
        <w:autoSpaceDN w:val="0"/>
        <w:adjustRightInd w:val="0"/>
        <w:spacing w:after="0" w:line="240" w:lineRule="auto"/>
        <w:jc w:val="both"/>
        <w:rPr>
          <w:rFonts w:cs="Calibri"/>
          <w:szCs w:val="22"/>
          <w:lang w:val="ro-RO"/>
        </w:rPr>
      </w:pP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Data: …………………………..</w:t>
      </w:r>
    </w:p>
    <w:p w:rsidR="00321609" w:rsidRPr="006216E9" w:rsidRDefault="00321609" w:rsidP="00EC7BB0">
      <w:pPr>
        <w:autoSpaceDE w:val="0"/>
        <w:autoSpaceDN w:val="0"/>
        <w:adjustRightInd w:val="0"/>
        <w:spacing w:after="0" w:line="240" w:lineRule="auto"/>
        <w:jc w:val="both"/>
        <w:rPr>
          <w:rFonts w:cs="Calibri"/>
          <w:szCs w:val="22"/>
          <w:lang w:val="ro-RO"/>
        </w:rPr>
      </w:pP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Reprezentant legal Coordonator proiect</w:t>
      </w: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Numele şi prenumele____________ Numele şi prenumele____________</w:t>
      </w: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Semnătura ____________________ Semnătura ____________________</w:t>
      </w:r>
    </w:p>
    <w:p w:rsidR="00321609" w:rsidRPr="006216E9" w:rsidRDefault="00321609" w:rsidP="00EC7BB0">
      <w:pPr>
        <w:autoSpaceDE w:val="0"/>
        <w:autoSpaceDN w:val="0"/>
        <w:adjustRightInd w:val="0"/>
        <w:spacing w:after="0" w:line="240" w:lineRule="auto"/>
        <w:jc w:val="both"/>
        <w:rPr>
          <w:rFonts w:cs="Calibri"/>
          <w:szCs w:val="22"/>
          <w:lang w:val="ro-RO"/>
        </w:rPr>
      </w:pPr>
      <w:r w:rsidRPr="006216E9">
        <w:rPr>
          <w:rFonts w:cs="Calibri"/>
          <w:szCs w:val="22"/>
          <w:lang w:val="ro-RO"/>
        </w:rPr>
        <w:t>Ştampila organizaţiei</w:t>
      </w:r>
    </w:p>
    <w:p w:rsidR="00321609" w:rsidRDefault="00321609">
      <w:pPr>
        <w:rPr>
          <w:rFonts w:cs="Calibri"/>
          <w:b/>
          <w:bCs/>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Default="00321609" w:rsidP="00B048E9">
      <w:pPr>
        <w:autoSpaceDE w:val="0"/>
        <w:autoSpaceDN w:val="0"/>
        <w:adjustRightInd w:val="0"/>
        <w:spacing w:after="0" w:line="240" w:lineRule="auto"/>
        <w:jc w:val="both"/>
        <w:rPr>
          <w:rFonts w:cs="Calibri"/>
          <w:szCs w:val="22"/>
          <w:lang w:val="ro-RO"/>
        </w:rPr>
      </w:pPr>
    </w:p>
    <w:p w:rsidR="00321609" w:rsidRPr="006216E9" w:rsidRDefault="00321609" w:rsidP="00B048E9">
      <w:pPr>
        <w:autoSpaceDE w:val="0"/>
        <w:autoSpaceDN w:val="0"/>
        <w:adjustRightInd w:val="0"/>
        <w:spacing w:after="0" w:line="240" w:lineRule="auto"/>
        <w:jc w:val="both"/>
        <w:rPr>
          <w:rFonts w:cs="Calibri"/>
          <w:szCs w:val="22"/>
          <w:lang w:val="ro-RO"/>
        </w:rPr>
      </w:pP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r>
    </w:p>
    <w:p w:rsidR="00321609" w:rsidRPr="006216E9" w:rsidRDefault="00321609" w:rsidP="005D4260">
      <w:pPr>
        <w:autoSpaceDE w:val="0"/>
        <w:autoSpaceDN w:val="0"/>
        <w:adjustRightInd w:val="0"/>
        <w:spacing w:after="0" w:line="240" w:lineRule="auto"/>
        <w:ind w:left="2124" w:firstLine="708"/>
        <w:jc w:val="both"/>
        <w:rPr>
          <w:rFonts w:cs="Calibri"/>
          <w:szCs w:val="22"/>
          <w:lang w:val="ro-RO"/>
        </w:rPr>
      </w:pPr>
      <w:r w:rsidRPr="006216E9">
        <w:rPr>
          <w:rFonts w:cs="Calibri"/>
          <w:szCs w:val="22"/>
          <w:lang w:val="ro-RO"/>
        </w:rPr>
        <w:tab/>
      </w:r>
      <w:r w:rsidRPr="006216E9">
        <w:rPr>
          <w:rFonts w:cs="Calibri"/>
          <w:szCs w:val="22"/>
          <w:lang w:val="ro-RO"/>
        </w:rPr>
        <w:tab/>
      </w:r>
      <w:r w:rsidRPr="006216E9">
        <w:rPr>
          <w:rFonts w:cs="Calibri"/>
          <w:szCs w:val="22"/>
          <w:lang w:val="ro-RO"/>
        </w:rPr>
        <w:tab/>
      </w:r>
      <w:r w:rsidRPr="006216E9">
        <w:rPr>
          <w:rFonts w:cs="Calibri"/>
          <w:szCs w:val="22"/>
          <w:lang w:val="ro-RO"/>
        </w:rPr>
        <w:tab/>
        <w:t>Anexa nr. 1.</w:t>
      </w:r>
      <w:r>
        <w:rPr>
          <w:rFonts w:cs="Calibri"/>
          <w:szCs w:val="22"/>
          <w:lang w:val="ro-RO"/>
        </w:rPr>
        <w:t>7</w:t>
      </w:r>
      <w:r w:rsidRPr="006216E9">
        <w:rPr>
          <w:rFonts w:cs="Calibri"/>
          <w:szCs w:val="22"/>
          <w:lang w:val="ro-RO"/>
        </w:rPr>
        <w:t xml:space="preserve"> la Regulamentul</w:t>
      </w:r>
    </w:p>
    <w:p w:rsidR="00321609" w:rsidRPr="006216E9" w:rsidRDefault="00321609" w:rsidP="005D4260">
      <w:pPr>
        <w:autoSpaceDE w:val="0"/>
        <w:autoSpaceDN w:val="0"/>
        <w:adjustRightInd w:val="0"/>
        <w:spacing w:after="0" w:line="240" w:lineRule="auto"/>
        <w:ind w:left="2124"/>
        <w:jc w:val="both"/>
        <w:rPr>
          <w:rFonts w:cs="Calibri"/>
          <w:szCs w:val="22"/>
          <w:lang w:val="ro-RO"/>
        </w:rPr>
      </w:pPr>
      <w:r w:rsidRPr="006216E9">
        <w:rPr>
          <w:rFonts w:cs="Calibri"/>
          <w:szCs w:val="22"/>
          <w:lang w:val="ro-RO"/>
        </w:rPr>
        <w:t>privind regimul finantarilor nerambursabile de la bugetul local alocate pentru activitati nonprofit de interes local</w:t>
      </w: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BD573D">
      <w:pPr>
        <w:autoSpaceDE w:val="0"/>
        <w:autoSpaceDN w:val="0"/>
        <w:adjustRightInd w:val="0"/>
        <w:spacing w:after="0" w:line="240" w:lineRule="auto"/>
        <w:ind w:left="1416" w:firstLine="708"/>
        <w:jc w:val="center"/>
        <w:rPr>
          <w:rFonts w:cs="Calibri"/>
          <w:b/>
          <w:bCs/>
          <w:szCs w:val="22"/>
          <w:lang w:val="ro-RO"/>
        </w:rPr>
      </w:pPr>
      <w:r w:rsidRPr="006216E9">
        <w:rPr>
          <w:rFonts w:cs="Calibri"/>
          <w:b/>
          <w:bCs/>
          <w:szCs w:val="22"/>
          <w:lang w:val="ro-RO"/>
        </w:rPr>
        <w:t>Formular pentru raportări finale</w:t>
      </w:r>
    </w:p>
    <w:p w:rsidR="0032160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Contract nr.: ................................ încheiat în data de .............................</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Organizaţia/ Instituţia:.............................................................................</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 adresa ..................................................................................</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 telefon/fax ...........................................................................</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 email: ..................................................................................</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Denumirea Proiectului……………………………….................</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Data înaintării raportului ..........................................................</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I. Raport de activitate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1. Descrierea pe scurt a activităţilor desfăşurate: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2. Realizarea activităţilor propuse: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3. Rezultate obţinute şi rezultate aşteptate: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II. Raport financiar</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1. Date despre finanţare: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 conform contractului de finanţare nr. ....................din data …………………….</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 valoarea finanţării cumulate la data întocmirii raportului: .............................................din care: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 contribuţie proprie a Beneficiarului: ……………………………</w:t>
      </w:r>
    </w:p>
    <w:p w:rsidR="00321609" w:rsidRPr="006216E9" w:rsidRDefault="00321609" w:rsidP="0051456D">
      <w:pPr>
        <w:autoSpaceDE w:val="0"/>
        <w:autoSpaceDN w:val="0"/>
        <w:adjustRightInd w:val="0"/>
        <w:spacing w:after="0" w:line="240" w:lineRule="auto"/>
        <w:jc w:val="both"/>
        <w:rPr>
          <w:rFonts w:cs="Calibri"/>
          <w:szCs w:val="22"/>
          <w:lang w:val="ro-RO"/>
        </w:rPr>
      </w:pPr>
      <w:r w:rsidRPr="006216E9">
        <w:rPr>
          <w:rFonts w:cs="Calibri"/>
          <w:szCs w:val="22"/>
          <w:lang w:val="ro-RO"/>
        </w:rPr>
        <w:t>- sume reprezentând finanţare nerambursabilă de la bugetul local ……………………………..</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Semnătura şi ştampila:</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bookmarkStart w:id="0" w:name="_GoBack"/>
      <w:bookmarkEnd w:id="0"/>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Default="00321609" w:rsidP="00BD2321">
      <w:pPr>
        <w:autoSpaceDE w:val="0"/>
        <w:autoSpaceDN w:val="0"/>
        <w:adjustRightInd w:val="0"/>
        <w:spacing w:after="0" w:line="240" w:lineRule="auto"/>
        <w:jc w:val="both"/>
        <w:rPr>
          <w:rFonts w:cs="Calibri"/>
          <w:b/>
          <w:bCs/>
          <w:szCs w:val="22"/>
          <w:lang w:val="ro-RO"/>
        </w:rPr>
      </w:pPr>
    </w:p>
    <w:p w:rsidR="00321609" w:rsidRPr="006216E9" w:rsidRDefault="00321609" w:rsidP="00BD2321">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ind w:left="2832" w:firstLine="708"/>
        <w:jc w:val="both"/>
        <w:rPr>
          <w:rFonts w:cs="Calibri"/>
          <w:b/>
          <w:bCs/>
          <w:szCs w:val="22"/>
          <w:lang w:val="ro-RO"/>
        </w:rPr>
      </w:pPr>
    </w:p>
    <w:p w:rsidR="00321609" w:rsidRPr="006216E9" w:rsidRDefault="00321609" w:rsidP="005D4260">
      <w:pPr>
        <w:autoSpaceDE w:val="0"/>
        <w:autoSpaceDN w:val="0"/>
        <w:adjustRightInd w:val="0"/>
        <w:spacing w:after="0" w:line="240" w:lineRule="auto"/>
        <w:ind w:left="2832" w:firstLine="708"/>
        <w:jc w:val="both"/>
        <w:rPr>
          <w:rFonts w:cs="Calibri"/>
          <w:b/>
          <w:bCs/>
          <w:szCs w:val="22"/>
          <w:lang w:val="ro-RO"/>
        </w:rPr>
      </w:pPr>
    </w:p>
    <w:p w:rsidR="00321609" w:rsidRPr="006216E9" w:rsidRDefault="00321609" w:rsidP="005D4260">
      <w:pPr>
        <w:autoSpaceDE w:val="0"/>
        <w:autoSpaceDN w:val="0"/>
        <w:adjustRightInd w:val="0"/>
        <w:spacing w:after="0" w:line="240" w:lineRule="auto"/>
        <w:ind w:left="2124" w:firstLine="708"/>
        <w:jc w:val="both"/>
        <w:rPr>
          <w:rFonts w:cs="Calibri"/>
          <w:szCs w:val="22"/>
          <w:lang w:val="ro-RO"/>
        </w:rPr>
      </w:pPr>
    </w:p>
    <w:p w:rsidR="00321609" w:rsidRPr="006216E9" w:rsidRDefault="00321609" w:rsidP="005D4260">
      <w:pPr>
        <w:autoSpaceDE w:val="0"/>
        <w:autoSpaceDN w:val="0"/>
        <w:adjustRightInd w:val="0"/>
        <w:spacing w:after="0" w:line="240" w:lineRule="auto"/>
        <w:ind w:left="2832" w:firstLine="708"/>
        <w:jc w:val="both"/>
        <w:rPr>
          <w:rFonts w:cs="Calibri"/>
          <w:szCs w:val="22"/>
          <w:lang w:val="ro-RO"/>
        </w:rPr>
      </w:pPr>
      <w:r w:rsidRPr="006216E9">
        <w:rPr>
          <w:rFonts w:cs="Calibri"/>
          <w:szCs w:val="22"/>
          <w:lang w:val="ro-RO"/>
        </w:rPr>
        <w:t>Anexa nr. 1.</w:t>
      </w:r>
      <w:r>
        <w:rPr>
          <w:rFonts w:cs="Calibri"/>
          <w:szCs w:val="22"/>
          <w:lang w:val="ro-RO"/>
        </w:rPr>
        <w:t>8</w:t>
      </w:r>
      <w:r w:rsidRPr="006216E9">
        <w:rPr>
          <w:rFonts w:cs="Calibri"/>
          <w:szCs w:val="22"/>
          <w:lang w:val="ro-RO"/>
        </w:rPr>
        <w:t xml:space="preserve"> la Regulamentul</w:t>
      </w:r>
    </w:p>
    <w:p w:rsidR="00321609" w:rsidRPr="006216E9" w:rsidRDefault="00321609" w:rsidP="005D4260">
      <w:pPr>
        <w:autoSpaceDE w:val="0"/>
        <w:autoSpaceDN w:val="0"/>
        <w:adjustRightInd w:val="0"/>
        <w:spacing w:after="0" w:line="240" w:lineRule="auto"/>
        <w:ind w:left="3540"/>
        <w:jc w:val="both"/>
        <w:rPr>
          <w:rFonts w:cs="Calibri"/>
          <w:szCs w:val="22"/>
          <w:lang w:val="ro-RO"/>
        </w:rPr>
      </w:pPr>
      <w:r w:rsidRPr="006216E9">
        <w:rPr>
          <w:rFonts w:cs="Calibri"/>
          <w:szCs w:val="22"/>
          <w:lang w:val="ro-RO"/>
        </w:rPr>
        <w:t>privind regimul finantarilor nerambursabile de la bugetul local alocate pentru activitati nonprofit de interes local</w:t>
      </w:r>
    </w:p>
    <w:p w:rsidR="00321609" w:rsidRPr="006216E9" w:rsidRDefault="00321609" w:rsidP="005D4260">
      <w:pPr>
        <w:autoSpaceDE w:val="0"/>
        <w:autoSpaceDN w:val="0"/>
        <w:adjustRightInd w:val="0"/>
        <w:spacing w:after="0" w:line="240" w:lineRule="auto"/>
        <w:ind w:left="2832" w:firstLine="708"/>
        <w:jc w:val="both"/>
        <w:rPr>
          <w:rFonts w:cs="Calibri"/>
          <w:b/>
          <w:bCs/>
          <w:szCs w:val="22"/>
          <w:lang w:val="ro-RO"/>
        </w:rPr>
      </w:pPr>
    </w:p>
    <w:p w:rsidR="00321609" w:rsidRPr="006216E9" w:rsidRDefault="00321609" w:rsidP="005D4260">
      <w:pPr>
        <w:autoSpaceDE w:val="0"/>
        <w:autoSpaceDN w:val="0"/>
        <w:adjustRightInd w:val="0"/>
        <w:spacing w:after="0" w:line="240" w:lineRule="auto"/>
        <w:ind w:left="2832" w:firstLine="708"/>
        <w:jc w:val="both"/>
        <w:rPr>
          <w:rFonts w:cs="Calibri"/>
          <w:b/>
          <w:bCs/>
          <w:szCs w:val="22"/>
          <w:lang w:val="ro-RO"/>
        </w:rPr>
      </w:pPr>
    </w:p>
    <w:p w:rsidR="00321609" w:rsidRPr="006216E9" w:rsidRDefault="00321609" w:rsidP="005D4260">
      <w:pPr>
        <w:autoSpaceDE w:val="0"/>
        <w:autoSpaceDN w:val="0"/>
        <w:adjustRightInd w:val="0"/>
        <w:spacing w:after="0" w:line="240" w:lineRule="auto"/>
        <w:ind w:left="2832" w:firstLine="708"/>
        <w:jc w:val="both"/>
        <w:rPr>
          <w:rFonts w:cs="Calibri"/>
          <w:b/>
          <w:bCs/>
          <w:szCs w:val="22"/>
          <w:lang w:val="ro-RO"/>
        </w:rPr>
      </w:pPr>
    </w:p>
    <w:p w:rsidR="00321609" w:rsidRPr="006216E9" w:rsidRDefault="00321609" w:rsidP="00CA0B45">
      <w:pPr>
        <w:autoSpaceDE w:val="0"/>
        <w:autoSpaceDN w:val="0"/>
        <w:adjustRightInd w:val="0"/>
        <w:spacing w:after="0" w:line="240" w:lineRule="auto"/>
        <w:jc w:val="center"/>
        <w:rPr>
          <w:rFonts w:cs="Calibri"/>
          <w:b/>
          <w:bCs/>
          <w:szCs w:val="22"/>
          <w:lang w:val="ro-RO"/>
        </w:rPr>
      </w:pPr>
      <w:r w:rsidRPr="006216E9">
        <w:rPr>
          <w:rFonts w:cs="Calibri"/>
          <w:b/>
          <w:bCs/>
          <w:szCs w:val="22"/>
          <w:lang w:val="ro-RO"/>
        </w:rPr>
        <w:t xml:space="preserve">Declaraţie de imparţialitate a membrilor comisiei de selecţie şi evaluare </w:t>
      </w:r>
    </w:p>
    <w:p w:rsidR="00321609" w:rsidRPr="006216E9" w:rsidRDefault="00321609" w:rsidP="005D4260">
      <w:pPr>
        <w:autoSpaceDE w:val="0"/>
        <w:autoSpaceDN w:val="0"/>
        <w:adjustRightInd w:val="0"/>
        <w:spacing w:after="0" w:line="240" w:lineRule="auto"/>
        <w:jc w:val="both"/>
        <w:rPr>
          <w:rFonts w:cs="Calibri"/>
          <w:b/>
          <w:bCs/>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Subsemnatul .......……………....</w:t>
      </w:r>
      <w:r>
        <w:rPr>
          <w:rFonts w:cs="Calibri"/>
          <w:szCs w:val="22"/>
          <w:lang w:val="ro-RO"/>
        </w:rPr>
        <w:t>.......</w:t>
      </w:r>
      <w:r w:rsidRPr="006216E9">
        <w:rPr>
          <w:rFonts w:cs="Calibri"/>
          <w:szCs w:val="22"/>
          <w:lang w:val="ro-RO"/>
        </w:rPr>
        <w:t xml:space="preserve">...................., ca membru al Comisiei de </w:t>
      </w:r>
      <w:r w:rsidRPr="006216E9">
        <w:rPr>
          <w:rFonts w:cs="Calibri"/>
          <w:bCs/>
          <w:szCs w:val="22"/>
          <w:lang w:val="ro-RO"/>
        </w:rPr>
        <w:t>selecţie şi evaluare</w:t>
      </w:r>
      <w:r w:rsidRPr="006216E9">
        <w:rPr>
          <w:rFonts w:cs="Calibri"/>
          <w:szCs w:val="22"/>
          <w:lang w:val="ro-RO"/>
        </w:rPr>
        <w:t xml:space="preserve"> a proiectelor depuse pentru finanţarea nerambursabilă a activităţilor nonprofit de interes local, care pot primi finanţare de la bugetul local al Comunei Praid, calitatea de evaluator al programelor/proiectelor înaintate comisiei.</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Declar prin prezenta, că nici eu şi nici soţul/soţia, rudele sau afinii mei până la gradul al II-lea</w:t>
      </w:r>
      <w:r>
        <w:rPr>
          <w:rFonts w:cs="Calibri"/>
          <w:szCs w:val="22"/>
          <w:lang w:val="ro-RO"/>
        </w:rPr>
        <w:t xml:space="preserve"> </w:t>
      </w:r>
      <w:r w:rsidRPr="006216E9">
        <w:rPr>
          <w:rFonts w:cs="Calibri"/>
          <w:szCs w:val="22"/>
          <w:lang w:val="ro-RO"/>
        </w:rPr>
        <w:t>inclusiv nu avem nici un interes patrimonial sau nepatrimonial în legătura cu cererile de acordare a finanţării integrale sau parţiale a proiectelor/programelor de interes public, înaintate Comisiei de evaluare şi selecţionare a organizaţiilor neguvernamentale fără scop lucrativ, care pot primi finanţare de la bugetul local al Comunei Praid.</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Confirm că, în situaţia în care aş descoperi, în cursul acţiunii de selecţionare şi evaluare, un astfel de interes există, voi declara imediat acest lucru şi mă voi retrage din comisie.</w:t>
      </w: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Nume şi prenume</w:t>
      </w:r>
    </w:p>
    <w:p w:rsidR="00321609" w:rsidRPr="006216E9" w:rsidRDefault="00321609" w:rsidP="005D4260">
      <w:pPr>
        <w:autoSpaceDE w:val="0"/>
        <w:autoSpaceDN w:val="0"/>
        <w:adjustRightInd w:val="0"/>
        <w:spacing w:after="0" w:line="240" w:lineRule="auto"/>
        <w:jc w:val="both"/>
        <w:rPr>
          <w:rFonts w:cs="Calibri"/>
          <w:szCs w:val="22"/>
          <w:lang w:val="ro-RO"/>
        </w:rPr>
      </w:pPr>
      <w:r w:rsidRPr="006216E9">
        <w:rPr>
          <w:rFonts w:cs="Calibri"/>
          <w:szCs w:val="22"/>
          <w:lang w:val="ro-RO"/>
        </w:rPr>
        <w:t>Data ...................</w:t>
      </w:r>
    </w:p>
    <w:p w:rsidR="00321609" w:rsidRPr="006216E9" w:rsidRDefault="00321609" w:rsidP="00A67725">
      <w:pPr>
        <w:autoSpaceDE w:val="0"/>
        <w:autoSpaceDN w:val="0"/>
        <w:adjustRightInd w:val="0"/>
        <w:spacing w:after="0" w:line="240" w:lineRule="auto"/>
        <w:jc w:val="both"/>
        <w:rPr>
          <w:rFonts w:cs="Calibri"/>
          <w:szCs w:val="22"/>
          <w:lang w:val="ro-RO"/>
        </w:rPr>
      </w:pPr>
      <w:r w:rsidRPr="006216E9">
        <w:rPr>
          <w:rFonts w:cs="Calibri"/>
          <w:szCs w:val="22"/>
          <w:lang w:val="ro-RO"/>
        </w:rPr>
        <w:t>Semnătura .....................</w:t>
      </w:r>
    </w:p>
    <w:sectPr w:rsidR="00321609" w:rsidRPr="006216E9" w:rsidSect="000C187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609" w:rsidRDefault="00321609" w:rsidP="00A0375E">
      <w:pPr>
        <w:spacing w:after="0" w:line="240" w:lineRule="auto"/>
      </w:pPr>
      <w:r>
        <w:separator/>
      </w:r>
    </w:p>
  </w:endnote>
  <w:endnote w:type="continuationSeparator" w:id="0">
    <w:p w:rsidR="00321609" w:rsidRDefault="00321609" w:rsidP="00A03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609" w:rsidRDefault="00321609" w:rsidP="00A0375E">
      <w:pPr>
        <w:spacing w:after="0" w:line="240" w:lineRule="auto"/>
      </w:pPr>
      <w:r>
        <w:separator/>
      </w:r>
    </w:p>
  </w:footnote>
  <w:footnote w:type="continuationSeparator" w:id="0">
    <w:p w:rsidR="00321609" w:rsidRDefault="00321609" w:rsidP="00A037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A2CDA"/>
    <w:multiLevelType w:val="hybridMultilevel"/>
    <w:tmpl w:val="AFA4B0D0"/>
    <w:lvl w:ilvl="0" w:tplc="53F8C71E">
      <w:numFmt w:val="bullet"/>
      <w:lvlText w:val="-"/>
      <w:lvlJc w:val="left"/>
      <w:pPr>
        <w:tabs>
          <w:tab w:val="num" w:pos="170"/>
        </w:tabs>
        <w:ind w:left="170" w:hanging="170"/>
      </w:pPr>
      <w:rPr>
        <w:rFonts w:ascii="Arial" w:eastAsia="Times New Roman" w:hAnsi="Arial" w:hint="default"/>
      </w:rPr>
    </w:lvl>
    <w:lvl w:ilvl="1" w:tplc="04180003" w:tentative="1">
      <w:start w:val="1"/>
      <w:numFmt w:val="bullet"/>
      <w:lvlText w:val="o"/>
      <w:lvlJc w:val="left"/>
      <w:pPr>
        <w:tabs>
          <w:tab w:val="num" w:pos="1043"/>
        </w:tabs>
        <w:ind w:left="1043" w:hanging="360"/>
      </w:pPr>
      <w:rPr>
        <w:rFonts w:ascii="Courier New" w:hAnsi="Courier New" w:hint="default"/>
      </w:rPr>
    </w:lvl>
    <w:lvl w:ilvl="2" w:tplc="04180005" w:tentative="1">
      <w:start w:val="1"/>
      <w:numFmt w:val="bullet"/>
      <w:lvlText w:val=""/>
      <w:lvlJc w:val="left"/>
      <w:pPr>
        <w:tabs>
          <w:tab w:val="num" w:pos="1763"/>
        </w:tabs>
        <w:ind w:left="1763" w:hanging="360"/>
      </w:pPr>
      <w:rPr>
        <w:rFonts w:ascii="Wingdings" w:hAnsi="Wingdings" w:hint="default"/>
      </w:rPr>
    </w:lvl>
    <w:lvl w:ilvl="3" w:tplc="04180001" w:tentative="1">
      <w:start w:val="1"/>
      <w:numFmt w:val="bullet"/>
      <w:lvlText w:val=""/>
      <w:lvlJc w:val="left"/>
      <w:pPr>
        <w:tabs>
          <w:tab w:val="num" w:pos="2483"/>
        </w:tabs>
        <w:ind w:left="2483" w:hanging="360"/>
      </w:pPr>
      <w:rPr>
        <w:rFonts w:ascii="Symbol" w:hAnsi="Symbol" w:hint="default"/>
      </w:rPr>
    </w:lvl>
    <w:lvl w:ilvl="4" w:tplc="04180003" w:tentative="1">
      <w:start w:val="1"/>
      <w:numFmt w:val="bullet"/>
      <w:lvlText w:val="o"/>
      <w:lvlJc w:val="left"/>
      <w:pPr>
        <w:tabs>
          <w:tab w:val="num" w:pos="3203"/>
        </w:tabs>
        <w:ind w:left="3203" w:hanging="360"/>
      </w:pPr>
      <w:rPr>
        <w:rFonts w:ascii="Courier New" w:hAnsi="Courier New" w:hint="default"/>
      </w:rPr>
    </w:lvl>
    <w:lvl w:ilvl="5" w:tplc="04180005" w:tentative="1">
      <w:start w:val="1"/>
      <w:numFmt w:val="bullet"/>
      <w:lvlText w:val=""/>
      <w:lvlJc w:val="left"/>
      <w:pPr>
        <w:tabs>
          <w:tab w:val="num" w:pos="3923"/>
        </w:tabs>
        <w:ind w:left="3923" w:hanging="360"/>
      </w:pPr>
      <w:rPr>
        <w:rFonts w:ascii="Wingdings" w:hAnsi="Wingdings" w:hint="default"/>
      </w:rPr>
    </w:lvl>
    <w:lvl w:ilvl="6" w:tplc="04180001" w:tentative="1">
      <w:start w:val="1"/>
      <w:numFmt w:val="bullet"/>
      <w:lvlText w:val=""/>
      <w:lvlJc w:val="left"/>
      <w:pPr>
        <w:tabs>
          <w:tab w:val="num" w:pos="4643"/>
        </w:tabs>
        <w:ind w:left="4643" w:hanging="360"/>
      </w:pPr>
      <w:rPr>
        <w:rFonts w:ascii="Symbol" w:hAnsi="Symbol" w:hint="default"/>
      </w:rPr>
    </w:lvl>
    <w:lvl w:ilvl="7" w:tplc="04180003" w:tentative="1">
      <w:start w:val="1"/>
      <w:numFmt w:val="bullet"/>
      <w:lvlText w:val="o"/>
      <w:lvlJc w:val="left"/>
      <w:pPr>
        <w:tabs>
          <w:tab w:val="num" w:pos="5363"/>
        </w:tabs>
        <w:ind w:left="5363" w:hanging="360"/>
      </w:pPr>
      <w:rPr>
        <w:rFonts w:ascii="Courier New" w:hAnsi="Courier New" w:hint="default"/>
      </w:rPr>
    </w:lvl>
    <w:lvl w:ilvl="8" w:tplc="04180005" w:tentative="1">
      <w:start w:val="1"/>
      <w:numFmt w:val="bullet"/>
      <w:lvlText w:val=""/>
      <w:lvlJc w:val="left"/>
      <w:pPr>
        <w:tabs>
          <w:tab w:val="num" w:pos="6083"/>
        </w:tabs>
        <w:ind w:left="6083" w:hanging="360"/>
      </w:pPr>
      <w:rPr>
        <w:rFonts w:ascii="Wingdings" w:hAnsi="Wingdings" w:hint="default"/>
      </w:rPr>
    </w:lvl>
  </w:abstractNum>
  <w:abstractNum w:abstractNumId="1">
    <w:nsid w:val="328A1F9C"/>
    <w:multiLevelType w:val="hybridMultilevel"/>
    <w:tmpl w:val="D90AF528"/>
    <w:lvl w:ilvl="0" w:tplc="503802C6">
      <w:start w:val="1"/>
      <w:numFmt w:val="decimal"/>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2">
    <w:nsid w:val="44DD0E96"/>
    <w:multiLevelType w:val="hybridMultilevel"/>
    <w:tmpl w:val="8E609DFA"/>
    <w:lvl w:ilvl="0" w:tplc="0409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4C1A5128"/>
    <w:multiLevelType w:val="hybridMultilevel"/>
    <w:tmpl w:val="59185E44"/>
    <w:lvl w:ilvl="0" w:tplc="368E462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2A5254B"/>
    <w:multiLevelType w:val="hybridMultilevel"/>
    <w:tmpl w:val="15E4500C"/>
    <w:lvl w:ilvl="0" w:tplc="368E4622">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72D10119"/>
    <w:multiLevelType w:val="hybridMultilevel"/>
    <w:tmpl w:val="64A6B810"/>
    <w:lvl w:ilvl="0" w:tplc="0409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76237406"/>
    <w:multiLevelType w:val="hybridMultilevel"/>
    <w:tmpl w:val="C5640B4A"/>
    <w:lvl w:ilvl="0" w:tplc="16B6AD52">
      <w:start w:val="1"/>
      <w:numFmt w:val="upp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7DF737AC"/>
    <w:multiLevelType w:val="hybridMultilevel"/>
    <w:tmpl w:val="0C36D328"/>
    <w:lvl w:ilvl="0" w:tplc="53F8C71E">
      <w:numFmt w:val="bullet"/>
      <w:lvlText w:val="-"/>
      <w:lvlJc w:val="left"/>
      <w:pPr>
        <w:tabs>
          <w:tab w:val="num" w:pos="170"/>
        </w:tabs>
        <w:ind w:left="170" w:hanging="170"/>
      </w:pPr>
      <w:rPr>
        <w:rFonts w:ascii="Arial" w:eastAsia="Times New Roman" w:hAnsi="Arial" w:hint="default"/>
      </w:rPr>
    </w:lvl>
    <w:lvl w:ilvl="1" w:tplc="04180003" w:tentative="1">
      <w:start w:val="1"/>
      <w:numFmt w:val="bullet"/>
      <w:lvlText w:val="o"/>
      <w:lvlJc w:val="left"/>
      <w:pPr>
        <w:tabs>
          <w:tab w:val="num" w:pos="1403"/>
        </w:tabs>
        <w:ind w:left="1403" w:hanging="360"/>
      </w:pPr>
      <w:rPr>
        <w:rFonts w:ascii="Courier New" w:hAnsi="Courier New" w:hint="default"/>
      </w:rPr>
    </w:lvl>
    <w:lvl w:ilvl="2" w:tplc="04180005" w:tentative="1">
      <w:start w:val="1"/>
      <w:numFmt w:val="bullet"/>
      <w:lvlText w:val=""/>
      <w:lvlJc w:val="left"/>
      <w:pPr>
        <w:tabs>
          <w:tab w:val="num" w:pos="2123"/>
        </w:tabs>
        <w:ind w:left="2123" w:hanging="360"/>
      </w:pPr>
      <w:rPr>
        <w:rFonts w:ascii="Wingdings" w:hAnsi="Wingdings" w:hint="default"/>
      </w:rPr>
    </w:lvl>
    <w:lvl w:ilvl="3" w:tplc="04180001" w:tentative="1">
      <w:start w:val="1"/>
      <w:numFmt w:val="bullet"/>
      <w:lvlText w:val=""/>
      <w:lvlJc w:val="left"/>
      <w:pPr>
        <w:tabs>
          <w:tab w:val="num" w:pos="2843"/>
        </w:tabs>
        <w:ind w:left="2843" w:hanging="360"/>
      </w:pPr>
      <w:rPr>
        <w:rFonts w:ascii="Symbol" w:hAnsi="Symbol" w:hint="default"/>
      </w:rPr>
    </w:lvl>
    <w:lvl w:ilvl="4" w:tplc="04180003" w:tentative="1">
      <w:start w:val="1"/>
      <w:numFmt w:val="bullet"/>
      <w:lvlText w:val="o"/>
      <w:lvlJc w:val="left"/>
      <w:pPr>
        <w:tabs>
          <w:tab w:val="num" w:pos="3563"/>
        </w:tabs>
        <w:ind w:left="3563" w:hanging="360"/>
      </w:pPr>
      <w:rPr>
        <w:rFonts w:ascii="Courier New" w:hAnsi="Courier New" w:hint="default"/>
      </w:rPr>
    </w:lvl>
    <w:lvl w:ilvl="5" w:tplc="04180005" w:tentative="1">
      <w:start w:val="1"/>
      <w:numFmt w:val="bullet"/>
      <w:lvlText w:val=""/>
      <w:lvlJc w:val="left"/>
      <w:pPr>
        <w:tabs>
          <w:tab w:val="num" w:pos="4283"/>
        </w:tabs>
        <w:ind w:left="4283" w:hanging="360"/>
      </w:pPr>
      <w:rPr>
        <w:rFonts w:ascii="Wingdings" w:hAnsi="Wingdings" w:hint="default"/>
      </w:rPr>
    </w:lvl>
    <w:lvl w:ilvl="6" w:tplc="04180001" w:tentative="1">
      <w:start w:val="1"/>
      <w:numFmt w:val="bullet"/>
      <w:lvlText w:val=""/>
      <w:lvlJc w:val="left"/>
      <w:pPr>
        <w:tabs>
          <w:tab w:val="num" w:pos="5003"/>
        </w:tabs>
        <w:ind w:left="5003" w:hanging="360"/>
      </w:pPr>
      <w:rPr>
        <w:rFonts w:ascii="Symbol" w:hAnsi="Symbol" w:hint="default"/>
      </w:rPr>
    </w:lvl>
    <w:lvl w:ilvl="7" w:tplc="04180003" w:tentative="1">
      <w:start w:val="1"/>
      <w:numFmt w:val="bullet"/>
      <w:lvlText w:val="o"/>
      <w:lvlJc w:val="left"/>
      <w:pPr>
        <w:tabs>
          <w:tab w:val="num" w:pos="5723"/>
        </w:tabs>
        <w:ind w:left="5723" w:hanging="360"/>
      </w:pPr>
      <w:rPr>
        <w:rFonts w:ascii="Courier New" w:hAnsi="Courier New" w:hint="default"/>
      </w:rPr>
    </w:lvl>
    <w:lvl w:ilvl="8" w:tplc="04180005" w:tentative="1">
      <w:start w:val="1"/>
      <w:numFmt w:val="bullet"/>
      <w:lvlText w:val=""/>
      <w:lvlJc w:val="left"/>
      <w:pPr>
        <w:tabs>
          <w:tab w:val="num" w:pos="6443"/>
        </w:tabs>
        <w:ind w:left="6443"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330"/>
    <w:rsid w:val="00000833"/>
    <w:rsid w:val="00002252"/>
    <w:rsid w:val="000038B0"/>
    <w:rsid w:val="0000652B"/>
    <w:rsid w:val="00007AB2"/>
    <w:rsid w:val="00010AE3"/>
    <w:rsid w:val="00011608"/>
    <w:rsid w:val="00011BCE"/>
    <w:rsid w:val="00011ECB"/>
    <w:rsid w:val="00011F93"/>
    <w:rsid w:val="00021861"/>
    <w:rsid w:val="00027E26"/>
    <w:rsid w:val="00032ADA"/>
    <w:rsid w:val="00035607"/>
    <w:rsid w:val="0005106B"/>
    <w:rsid w:val="000534D9"/>
    <w:rsid w:val="000556C0"/>
    <w:rsid w:val="00057D06"/>
    <w:rsid w:val="00060298"/>
    <w:rsid w:val="0006456E"/>
    <w:rsid w:val="000654B0"/>
    <w:rsid w:val="00070C44"/>
    <w:rsid w:val="00071D61"/>
    <w:rsid w:val="000724F9"/>
    <w:rsid w:val="00072D0F"/>
    <w:rsid w:val="000750DE"/>
    <w:rsid w:val="000821C0"/>
    <w:rsid w:val="00085BDD"/>
    <w:rsid w:val="00086D3E"/>
    <w:rsid w:val="00093046"/>
    <w:rsid w:val="0009313A"/>
    <w:rsid w:val="00094461"/>
    <w:rsid w:val="00095977"/>
    <w:rsid w:val="00096EDF"/>
    <w:rsid w:val="00097720"/>
    <w:rsid w:val="000A02D2"/>
    <w:rsid w:val="000A02EA"/>
    <w:rsid w:val="000A58D5"/>
    <w:rsid w:val="000A6CBF"/>
    <w:rsid w:val="000A7C34"/>
    <w:rsid w:val="000B1C94"/>
    <w:rsid w:val="000B36E0"/>
    <w:rsid w:val="000B3AAB"/>
    <w:rsid w:val="000B680E"/>
    <w:rsid w:val="000C1875"/>
    <w:rsid w:val="000C6E68"/>
    <w:rsid w:val="000D116F"/>
    <w:rsid w:val="000D420B"/>
    <w:rsid w:val="000D5788"/>
    <w:rsid w:val="000D7891"/>
    <w:rsid w:val="000E434D"/>
    <w:rsid w:val="000E6181"/>
    <w:rsid w:val="000F127B"/>
    <w:rsid w:val="000F280F"/>
    <w:rsid w:val="000F427B"/>
    <w:rsid w:val="00104728"/>
    <w:rsid w:val="00107108"/>
    <w:rsid w:val="001077B3"/>
    <w:rsid w:val="00107C80"/>
    <w:rsid w:val="001101E0"/>
    <w:rsid w:val="00110F7D"/>
    <w:rsid w:val="00114D8C"/>
    <w:rsid w:val="00116861"/>
    <w:rsid w:val="001203EC"/>
    <w:rsid w:val="001213E3"/>
    <w:rsid w:val="001244CD"/>
    <w:rsid w:val="00130517"/>
    <w:rsid w:val="00130BB6"/>
    <w:rsid w:val="00132483"/>
    <w:rsid w:val="00134119"/>
    <w:rsid w:val="00134271"/>
    <w:rsid w:val="001353DA"/>
    <w:rsid w:val="00135788"/>
    <w:rsid w:val="00135A27"/>
    <w:rsid w:val="001366B9"/>
    <w:rsid w:val="00137310"/>
    <w:rsid w:val="00140555"/>
    <w:rsid w:val="001429CC"/>
    <w:rsid w:val="00144470"/>
    <w:rsid w:val="00144F73"/>
    <w:rsid w:val="00151F27"/>
    <w:rsid w:val="00151F66"/>
    <w:rsid w:val="00163E92"/>
    <w:rsid w:val="00173A30"/>
    <w:rsid w:val="00176E51"/>
    <w:rsid w:val="00177473"/>
    <w:rsid w:val="001835C5"/>
    <w:rsid w:val="00184320"/>
    <w:rsid w:val="00185EE2"/>
    <w:rsid w:val="00186ECA"/>
    <w:rsid w:val="001933D7"/>
    <w:rsid w:val="001958B4"/>
    <w:rsid w:val="001975AF"/>
    <w:rsid w:val="001A1299"/>
    <w:rsid w:val="001A2FAB"/>
    <w:rsid w:val="001A4581"/>
    <w:rsid w:val="001A58F0"/>
    <w:rsid w:val="001A5BB7"/>
    <w:rsid w:val="001B0E5B"/>
    <w:rsid w:val="001B1459"/>
    <w:rsid w:val="001B25EA"/>
    <w:rsid w:val="001B508F"/>
    <w:rsid w:val="001C1B7C"/>
    <w:rsid w:val="001C31DE"/>
    <w:rsid w:val="001C4F18"/>
    <w:rsid w:val="001C7497"/>
    <w:rsid w:val="001D0018"/>
    <w:rsid w:val="001D3019"/>
    <w:rsid w:val="001D4410"/>
    <w:rsid w:val="001D4EA9"/>
    <w:rsid w:val="001D6A5D"/>
    <w:rsid w:val="001D7171"/>
    <w:rsid w:val="001E1186"/>
    <w:rsid w:val="001E2B60"/>
    <w:rsid w:val="001E545C"/>
    <w:rsid w:val="001E5691"/>
    <w:rsid w:val="001F25DF"/>
    <w:rsid w:val="001F30CA"/>
    <w:rsid w:val="00202577"/>
    <w:rsid w:val="0020494C"/>
    <w:rsid w:val="002058DE"/>
    <w:rsid w:val="00205F03"/>
    <w:rsid w:val="00207D04"/>
    <w:rsid w:val="0021085F"/>
    <w:rsid w:val="00214D1A"/>
    <w:rsid w:val="00216F68"/>
    <w:rsid w:val="0021749F"/>
    <w:rsid w:val="002227C3"/>
    <w:rsid w:val="00227A35"/>
    <w:rsid w:val="00234184"/>
    <w:rsid w:val="00235133"/>
    <w:rsid w:val="00240AA1"/>
    <w:rsid w:val="002431A3"/>
    <w:rsid w:val="00252F9E"/>
    <w:rsid w:val="00255E4F"/>
    <w:rsid w:val="00257847"/>
    <w:rsid w:val="00257F68"/>
    <w:rsid w:val="002618A1"/>
    <w:rsid w:val="002670CC"/>
    <w:rsid w:val="00270E87"/>
    <w:rsid w:val="00271183"/>
    <w:rsid w:val="002733CD"/>
    <w:rsid w:val="00276AD5"/>
    <w:rsid w:val="00277713"/>
    <w:rsid w:val="00286411"/>
    <w:rsid w:val="00291653"/>
    <w:rsid w:val="002927B7"/>
    <w:rsid w:val="00293CF8"/>
    <w:rsid w:val="002944E4"/>
    <w:rsid w:val="002949EC"/>
    <w:rsid w:val="00294F73"/>
    <w:rsid w:val="002958DE"/>
    <w:rsid w:val="00295A28"/>
    <w:rsid w:val="00296201"/>
    <w:rsid w:val="002A344A"/>
    <w:rsid w:val="002B1514"/>
    <w:rsid w:val="002B5A58"/>
    <w:rsid w:val="002C57BC"/>
    <w:rsid w:val="002C6839"/>
    <w:rsid w:val="002D09B2"/>
    <w:rsid w:val="002D23A6"/>
    <w:rsid w:val="002D681B"/>
    <w:rsid w:val="002D71EC"/>
    <w:rsid w:val="002D7613"/>
    <w:rsid w:val="002E0F10"/>
    <w:rsid w:val="002E337F"/>
    <w:rsid w:val="002E707C"/>
    <w:rsid w:val="002E7E6C"/>
    <w:rsid w:val="002F7745"/>
    <w:rsid w:val="0030082C"/>
    <w:rsid w:val="00301DE8"/>
    <w:rsid w:val="00303B37"/>
    <w:rsid w:val="00303DC2"/>
    <w:rsid w:val="003063F0"/>
    <w:rsid w:val="00306E9A"/>
    <w:rsid w:val="0031207E"/>
    <w:rsid w:val="00313306"/>
    <w:rsid w:val="00320E3A"/>
    <w:rsid w:val="00321609"/>
    <w:rsid w:val="00322659"/>
    <w:rsid w:val="00325914"/>
    <w:rsid w:val="003310C5"/>
    <w:rsid w:val="00334F64"/>
    <w:rsid w:val="00335DA5"/>
    <w:rsid w:val="003423AB"/>
    <w:rsid w:val="00342CB6"/>
    <w:rsid w:val="0034459A"/>
    <w:rsid w:val="00344924"/>
    <w:rsid w:val="00352CC8"/>
    <w:rsid w:val="00372A4E"/>
    <w:rsid w:val="00373796"/>
    <w:rsid w:val="00377D6A"/>
    <w:rsid w:val="00382152"/>
    <w:rsid w:val="00384C72"/>
    <w:rsid w:val="00385698"/>
    <w:rsid w:val="003863A9"/>
    <w:rsid w:val="00386DB7"/>
    <w:rsid w:val="00387682"/>
    <w:rsid w:val="00391376"/>
    <w:rsid w:val="0039763C"/>
    <w:rsid w:val="003A10B9"/>
    <w:rsid w:val="003A1982"/>
    <w:rsid w:val="003A2F45"/>
    <w:rsid w:val="003B0861"/>
    <w:rsid w:val="003B47C9"/>
    <w:rsid w:val="003B6862"/>
    <w:rsid w:val="003C288A"/>
    <w:rsid w:val="003C2E5B"/>
    <w:rsid w:val="003C4CCC"/>
    <w:rsid w:val="003D0A69"/>
    <w:rsid w:val="003D2C70"/>
    <w:rsid w:val="003D3983"/>
    <w:rsid w:val="003D4B11"/>
    <w:rsid w:val="003D7FC7"/>
    <w:rsid w:val="003E0153"/>
    <w:rsid w:val="003E24E3"/>
    <w:rsid w:val="003E4D86"/>
    <w:rsid w:val="003E6A0E"/>
    <w:rsid w:val="003F1644"/>
    <w:rsid w:val="003F2975"/>
    <w:rsid w:val="003F5DC9"/>
    <w:rsid w:val="00400D0B"/>
    <w:rsid w:val="00402103"/>
    <w:rsid w:val="00404032"/>
    <w:rsid w:val="0040561E"/>
    <w:rsid w:val="004056CE"/>
    <w:rsid w:val="004104E8"/>
    <w:rsid w:val="004145D0"/>
    <w:rsid w:val="004146B8"/>
    <w:rsid w:val="00415330"/>
    <w:rsid w:val="00417218"/>
    <w:rsid w:val="004178D6"/>
    <w:rsid w:val="0042162C"/>
    <w:rsid w:val="00423927"/>
    <w:rsid w:val="00424931"/>
    <w:rsid w:val="00426279"/>
    <w:rsid w:val="00427296"/>
    <w:rsid w:val="0042744C"/>
    <w:rsid w:val="00442921"/>
    <w:rsid w:val="00446640"/>
    <w:rsid w:val="00452808"/>
    <w:rsid w:val="00453558"/>
    <w:rsid w:val="0045459A"/>
    <w:rsid w:val="00463A00"/>
    <w:rsid w:val="00466D9A"/>
    <w:rsid w:val="004679F8"/>
    <w:rsid w:val="0047026A"/>
    <w:rsid w:val="004734DB"/>
    <w:rsid w:val="00474063"/>
    <w:rsid w:val="00484AB5"/>
    <w:rsid w:val="00485254"/>
    <w:rsid w:val="00493E05"/>
    <w:rsid w:val="004A165C"/>
    <w:rsid w:val="004A304D"/>
    <w:rsid w:val="004A468F"/>
    <w:rsid w:val="004A4C5A"/>
    <w:rsid w:val="004A5190"/>
    <w:rsid w:val="004B39CA"/>
    <w:rsid w:val="004B79E1"/>
    <w:rsid w:val="004C3A4C"/>
    <w:rsid w:val="004C5CA7"/>
    <w:rsid w:val="004C796C"/>
    <w:rsid w:val="004D032B"/>
    <w:rsid w:val="004D1961"/>
    <w:rsid w:val="004D49A9"/>
    <w:rsid w:val="004D548A"/>
    <w:rsid w:val="004D5B7A"/>
    <w:rsid w:val="004E0AF2"/>
    <w:rsid w:val="004E18DD"/>
    <w:rsid w:val="004E4186"/>
    <w:rsid w:val="004E4E78"/>
    <w:rsid w:val="004E5BA8"/>
    <w:rsid w:val="004E752B"/>
    <w:rsid w:val="004F7128"/>
    <w:rsid w:val="00503733"/>
    <w:rsid w:val="00504FC9"/>
    <w:rsid w:val="0050783F"/>
    <w:rsid w:val="005107EE"/>
    <w:rsid w:val="0051140A"/>
    <w:rsid w:val="0051456D"/>
    <w:rsid w:val="00516A38"/>
    <w:rsid w:val="005234B5"/>
    <w:rsid w:val="0052522F"/>
    <w:rsid w:val="00530A5A"/>
    <w:rsid w:val="005323E7"/>
    <w:rsid w:val="00532A14"/>
    <w:rsid w:val="005407B6"/>
    <w:rsid w:val="00541E19"/>
    <w:rsid w:val="0055183E"/>
    <w:rsid w:val="00552B0E"/>
    <w:rsid w:val="00553494"/>
    <w:rsid w:val="005539F3"/>
    <w:rsid w:val="0055444F"/>
    <w:rsid w:val="0055483B"/>
    <w:rsid w:val="00554CCC"/>
    <w:rsid w:val="00554D94"/>
    <w:rsid w:val="00563010"/>
    <w:rsid w:val="00563457"/>
    <w:rsid w:val="00567D86"/>
    <w:rsid w:val="00570E38"/>
    <w:rsid w:val="00573EDD"/>
    <w:rsid w:val="005923D0"/>
    <w:rsid w:val="00592C07"/>
    <w:rsid w:val="00593668"/>
    <w:rsid w:val="00595E73"/>
    <w:rsid w:val="005A5B94"/>
    <w:rsid w:val="005A5E2F"/>
    <w:rsid w:val="005A7A55"/>
    <w:rsid w:val="005B019F"/>
    <w:rsid w:val="005B08A4"/>
    <w:rsid w:val="005B1CFE"/>
    <w:rsid w:val="005B40BE"/>
    <w:rsid w:val="005B41D1"/>
    <w:rsid w:val="005B4232"/>
    <w:rsid w:val="005C03A9"/>
    <w:rsid w:val="005C0ED3"/>
    <w:rsid w:val="005C2609"/>
    <w:rsid w:val="005C2F99"/>
    <w:rsid w:val="005C4D86"/>
    <w:rsid w:val="005C548A"/>
    <w:rsid w:val="005C5CB5"/>
    <w:rsid w:val="005D4260"/>
    <w:rsid w:val="005E440B"/>
    <w:rsid w:val="005E5E22"/>
    <w:rsid w:val="005F738A"/>
    <w:rsid w:val="005F7DD9"/>
    <w:rsid w:val="0060358F"/>
    <w:rsid w:val="00604F37"/>
    <w:rsid w:val="00605CB9"/>
    <w:rsid w:val="00606D1E"/>
    <w:rsid w:val="00607855"/>
    <w:rsid w:val="00617297"/>
    <w:rsid w:val="006176A0"/>
    <w:rsid w:val="00617AFA"/>
    <w:rsid w:val="0062055D"/>
    <w:rsid w:val="006216E9"/>
    <w:rsid w:val="0062202A"/>
    <w:rsid w:val="00624440"/>
    <w:rsid w:val="00624B6A"/>
    <w:rsid w:val="00624DB0"/>
    <w:rsid w:val="00630502"/>
    <w:rsid w:val="00630761"/>
    <w:rsid w:val="00640762"/>
    <w:rsid w:val="0064098F"/>
    <w:rsid w:val="00642408"/>
    <w:rsid w:val="00646D9A"/>
    <w:rsid w:val="006508B5"/>
    <w:rsid w:val="00652A86"/>
    <w:rsid w:val="00654B98"/>
    <w:rsid w:val="00657394"/>
    <w:rsid w:val="006576E3"/>
    <w:rsid w:val="00663244"/>
    <w:rsid w:val="006640E1"/>
    <w:rsid w:val="006657C9"/>
    <w:rsid w:val="0067016B"/>
    <w:rsid w:val="00671B0D"/>
    <w:rsid w:val="00682831"/>
    <w:rsid w:val="006849C5"/>
    <w:rsid w:val="00685FA7"/>
    <w:rsid w:val="0068663C"/>
    <w:rsid w:val="00686798"/>
    <w:rsid w:val="006872D1"/>
    <w:rsid w:val="006946E9"/>
    <w:rsid w:val="006956D4"/>
    <w:rsid w:val="00695D8B"/>
    <w:rsid w:val="006968E7"/>
    <w:rsid w:val="006A0751"/>
    <w:rsid w:val="006A297E"/>
    <w:rsid w:val="006A5EF8"/>
    <w:rsid w:val="006B0942"/>
    <w:rsid w:val="006B1604"/>
    <w:rsid w:val="006B2746"/>
    <w:rsid w:val="006C2266"/>
    <w:rsid w:val="006C654A"/>
    <w:rsid w:val="006D008D"/>
    <w:rsid w:val="006D06D4"/>
    <w:rsid w:val="006D66BA"/>
    <w:rsid w:val="006D674B"/>
    <w:rsid w:val="006D7F05"/>
    <w:rsid w:val="006E1C10"/>
    <w:rsid w:val="006E2273"/>
    <w:rsid w:val="006E22B6"/>
    <w:rsid w:val="006E609D"/>
    <w:rsid w:val="006E7171"/>
    <w:rsid w:val="00702002"/>
    <w:rsid w:val="0070237B"/>
    <w:rsid w:val="00702CC0"/>
    <w:rsid w:val="0070633D"/>
    <w:rsid w:val="00706792"/>
    <w:rsid w:val="00706C70"/>
    <w:rsid w:val="00712234"/>
    <w:rsid w:val="00712E63"/>
    <w:rsid w:val="00712F4D"/>
    <w:rsid w:val="00714153"/>
    <w:rsid w:val="007160E6"/>
    <w:rsid w:val="0072093D"/>
    <w:rsid w:val="00723586"/>
    <w:rsid w:val="00727BCC"/>
    <w:rsid w:val="007333F8"/>
    <w:rsid w:val="007334DC"/>
    <w:rsid w:val="00733F11"/>
    <w:rsid w:val="0074427D"/>
    <w:rsid w:val="00744A4F"/>
    <w:rsid w:val="007536F5"/>
    <w:rsid w:val="007538C8"/>
    <w:rsid w:val="00755336"/>
    <w:rsid w:val="007564DC"/>
    <w:rsid w:val="007566D3"/>
    <w:rsid w:val="007601DE"/>
    <w:rsid w:val="0076294E"/>
    <w:rsid w:val="00764B4D"/>
    <w:rsid w:val="00764C5B"/>
    <w:rsid w:val="007670C2"/>
    <w:rsid w:val="00767919"/>
    <w:rsid w:val="00772570"/>
    <w:rsid w:val="00777527"/>
    <w:rsid w:val="00777C55"/>
    <w:rsid w:val="007820A4"/>
    <w:rsid w:val="00784B7A"/>
    <w:rsid w:val="0079286B"/>
    <w:rsid w:val="00792FDD"/>
    <w:rsid w:val="007953B9"/>
    <w:rsid w:val="007A2B85"/>
    <w:rsid w:val="007A4596"/>
    <w:rsid w:val="007B16A9"/>
    <w:rsid w:val="007B6461"/>
    <w:rsid w:val="007C3623"/>
    <w:rsid w:val="007C45A9"/>
    <w:rsid w:val="007D26A5"/>
    <w:rsid w:val="007D37B2"/>
    <w:rsid w:val="007E089F"/>
    <w:rsid w:val="007E0DC4"/>
    <w:rsid w:val="007E4E25"/>
    <w:rsid w:val="007E6B2A"/>
    <w:rsid w:val="007F0551"/>
    <w:rsid w:val="007F446E"/>
    <w:rsid w:val="007F5CE8"/>
    <w:rsid w:val="007F6544"/>
    <w:rsid w:val="007F65F1"/>
    <w:rsid w:val="008000A2"/>
    <w:rsid w:val="00800161"/>
    <w:rsid w:val="008006CF"/>
    <w:rsid w:val="00801A2C"/>
    <w:rsid w:val="00807B57"/>
    <w:rsid w:val="00811A62"/>
    <w:rsid w:val="00814148"/>
    <w:rsid w:val="00822B70"/>
    <w:rsid w:val="00823BD3"/>
    <w:rsid w:val="00825DEA"/>
    <w:rsid w:val="00827B09"/>
    <w:rsid w:val="008331D1"/>
    <w:rsid w:val="00833D5A"/>
    <w:rsid w:val="0083638C"/>
    <w:rsid w:val="00837B6C"/>
    <w:rsid w:val="00840615"/>
    <w:rsid w:val="00842A8D"/>
    <w:rsid w:val="0084361A"/>
    <w:rsid w:val="00844484"/>
    <w:rsid w:val="0084643C"/>
    <w:rsid w:val="0084704A"/>
    <w:rsid w:val="00847DDC"/>
    <w:rsid w:val="00850BB9"/>
    <w:rsid w:val="00852C11"/>
    <w:rsid w:val="00853496"/>
    <w:rsid w:val="00856926"/>
    <w:rsid w:val="0085796E"/>
    <w:rsid w:val="00866AE9"/>
    <w:rsid w:val="00866CAD"/>
    <w:rsid w:val="00867237"/>
    <w:rsid w:val="00867D21"/>
    <w:rsid w:val="008752B4"/>
    <w:rsid w:val="00876AC4"/>
    <w:rsid w:val="00880A5A"/>
    <w:rsid w:val="00880B46"/>
    <w:rsid w:val="00883C89"/>
    <w:rsid w:val="00884BD4"/>
    <w:rsid w:val="00891754"/>
    <w:rsid w:val="00894C7F"/>
    <w:rsid w:val="00895750"/>
    <w:rsid w:val="00896725"/>
    <w:rsid w:val="008A1631"/>
    <w:rsid w:val="008A66F3"/>
    <w:rsid w:val="008B3A07"/>
    <w:rsid w:val="008B5ACA"/>
    <w:rsid w:val="008C2EB8"/>
    <w:rsid w:val="008D03AF"/>
    <w:rsid w:val="008D0E81"/>
    <w:rsid w:val="008D22A0"/>
    <w:rsid w:val="008D6B29"/>
    <w:rsid w:val="008E2F53"/>
    <w:rsid w:val="008E3D6E"/>
    <w:rsid w:val="008E5FFB"/>
    <w:rsid w:val="008E6276"/>
    <w:rsid w:val="008F369C"/>
    <w:rsid w:val="008F64E2"/>
    <w:rsid w:val="008F6E0C"/>
    <w:rsid w:val="00902363"/>
    <w:rsid w:val="00903053"/>
    <w:rsid w:val="00906195"/>
    <w:rsid w:val="0090625D"/>
    <w:rsid w:val="00906814"/>
    <w:rsid w:val="00907263"/>
    <w:rsid w:val="00907AF0"/>
    <w:rsid w:val="009171BF"/>
    <w:rsid w:val="009203DF"/>
    <w:rsid w:val="00921A75"/>
    <w:rsid w:val="00922F7A"/>
    <w:rsid w:val="00932BB9"/>
    <w:rsid w:val="00932FC1"/>
    <w:rsid w:val="00934AFD"/>
    <w:rsid w:val="00937EF4"/>
    <w:rsid w:val="00943638"/>
    <w:rsid w:val="009512F1"/>
    <w:rsid w:val="009577FC"/>
    <w:rsid w:val="00970D63"/>
    <w:rsid w:val="00973BD5"/>
    <w:rsid w:val="00973D02"/>
    <w:rsid w:val="00973EB7"/>
    <w:rsid w:val="009772D4"/>
    <w:rsid w:val="0098006A"/>
    <w:rsid w:val="00983CC3"/>
    <w:rsid w:val="00984DE8"/>
    <w:rsid w:val="00985EC4"/>
    <w:rsid w:val="00991F84"/>
    <w:rsid w:val="009A1A00"/>
    <w:rsid w:val="009A33E3"/>
    <w:rsid w:val="009B5B9C"/>
    <w:rsid w:val="009C13B6"/>
    <w:rsid w:val="009C19E7"/>
    <w:rsid w:val="009C1B0E"/>
    <w:rsid w:val="009C34DA"/>
    <w:rsid w:val="009D0126"/>
    <w:rsid w:val="009D04D3"/>
    <w:rsid w:val="009D47BD"/>
    <w:rsid w:val="009E0DDB"/>
    <w:rsid w:val="009E1508"/>
    <w:rsid w:val="009E20AC"/>
    <w:rsid w:val="009E20DF"/>
    <w:rsid w:val="009E3339"/>
    <w:rsid w:val="009E3768"/>
    <w:rsid w:val="009E706A"/>
    <w:rsid w:val="009F00EC"/>
    <w:rsid w:val="009F50C9"/>
    <w:rsid w:val="009F5CEA"/>
    <w:rsid w:val="009F7397"/>
    <w:rsid w:val="009F7F62"/>
    <w:rsid w:val="00A0375E"/>
    <w:rsid w:val="00A106BC"/>
    <w:rsid w:val="00A12B87"/>
    <w:rsid w:val="00A134A9"/>
    <w:rsid w:val="00A1794E"/>
    <w:rsid w:val="00A20C06"/>
    <w:rsid w:val="00A21EE7"/>
    <w:rsid w:val="00A23D21"/>
    <w:rsid w:val="00A25FF6"/>
    <w:rsid w:val="00A26A90"/>
    <w:rsid w:val="00A30504"/>
    <w:rsid w:val="00A30725"/>
    <w:rsid w:val="00A307A8"/>
    <w:rsid w:val="00A321D8"/>
    <w:rsid w:val="00A35350"/>
    <w:rsid w:val="00A45292"/>
    <w:rsid w:val="00A45E7C"/>
    <w:rsid w:val="00A5026A"/>
    <w:rsid w:val="00A503CC"/>
    <w:rsid w:val="00A53B65"/>
    <w:rsid w:val="00A5431F"/>
    <w:rsid w:val="00A564CE"/>
    <w:rsid w:val="00A56E29"/>
    <w:rsid w:val="00A64FF8"/>
    <w:rsid w:val="00A6551C"/>
    <w:rsid w:val="00A65FB7"/>
    <w:rsid w:val="00A66EB1"/>
    <w:rsid w:val="00A67725"/>
    <w:rsid w:val="00A7097C"/>
    <w:rsid w:val="00A72806"/>
    <w:rsid w:val="00A75CCE"/>
    <w:rsid w:val="00A8433F"/>
    <w:rsid w:val="00A847CE"/>
    <w:rsid w:val="00A870E4"/>
    <w:rsid w:val="00A87E24"/>
    <w:rsid w:val="00A93717"/>
    <w:rsid w:val="00A95482"/>
    <w:rsid w:val="00AA2505"/>
    <w:rsid w:val="00AA36B1"/>
    <w:rsid w:val="00AA5A9E"/>
    <w:rsid w:val="00AB1555"/>
    <w:rsid w:val="00AB54C4"/>
    <w:rsid w:val="00AC79AF"/>
    <w:rsid w:val="00AD149E"/>
    <w:rsid w:val="00AD6794"/>
    <w:rsid w:val="00AE2208"/>
    <w:rsid w:val="00AE6D1E"/>
    <w:rsid w:val="00AE73EC"/>
    <w:rsid w:val="00B01A0D"/>
    <w:rsid w:val="00B02156"/>
    <w:rsid w:val="00B02799"/>
    <w:rsid w:val="00B048E9"/>
    <w:rsid w:val="00B05472"/>
    <w:rsid w:val="00B05D3F"/>
    <w:rsid w:val="00B07AFC"/>
    <w:rsid w:val="00B10BAA"/>
    <w:rsid w:val="00B11225"/>
    <w:rsid w:val="00B12804"/>
    <w:rsid w:val="00B15C13"/>
    <w:rsid w:val="00B16E62"/>
    <w:rsid w:val="00B254A2"/>
    <w:rsid w:val="00B274EC"/>
    <w:rsid w:val="00B27F7F"/>
    <w:rsid w:val="00B34A29"/>
    <w:rsid w:val="00B42761"/>
    <w:rsid w:val="00B474B5"/>
    <w:rsid w:val="00B50B9E"/>
    <w:rsid w:val="00B5166D"/>
    <w:rsid w:val="00B51CA0"/>
    <w:rsid w:val="00B52893"/>
    <w:rsid w:val="00B54B3B"/>
    <w:rsid w:val="00B610DA"/>
    <w:rsid w:val="00B6286B"/>
    <w:rsid w:val="00B63339"/>
    <w:rsid w:val="00B640F8"/>
    <w:rsid w:val="00B64C0F"/>
    <w:rsid w:val="00B65626"/>
    <w:rsid w:val="00B6783E"/>
    <w:rsid w:val="00B67CA3"/>
    <w:rsid w:val="00B67E12"/>
    <w:rsid w:val="00B715AD"/>
    <w:rsid w:val="00B716BF"/>
    <w:rsid w:val="00B74415"/>
    <w:rsid w:val="00B75170"/>
    <w:rsid w:val="00B76254"/>
    <w:rsid w:val="00B7679B"/>
    <w:rsid w:val="00B858CD"/>
    <w:rsid w:val="00B869C3"/>
    <w:rsid w:val="00B86D04"/>
    <w:rsid w:val="00B87DE9"/>
    <w:rsid w:val="00B90654"/>
    <w:rsid w:val="00B9716E"/>
    <w:rsid w:val="00BA4AE2"/>
    <w:rsid w:val="00BA4BFA"/>
    <w:rsid w:val="00BA52D5"/>
    <w:rsid w:val="00BA6124"/>
    <w:rsid w:val="00BA6340"/>
    <w:rsid w:val="00BB2054"/>
    <w:rsid w:val="00BB391F"/>
    <w:rsid w:val="00BB62A7"/>
    <w:rsid w:val="00BB65AB"/>
    <w:rsid w:val="00BC0690"/>
    <w:rsid w:val="00BC34B1"/>
    <w:rsid w:val="00BD12C7"/>
    <w:rsid w:val="00BD2321"/>
    <w:rsid w:val="00BD573D"/>
    <w:rsid w:val="00BD709E"/>
    <w:rsid w:val="00BE002A"/>
    <w:rsid w:val="00BE165B"/>
    <w:rsid w:val="00BE459D"/>
    <w:rsid w:val="00BE5004"/>
    <w:rsid w:val="00BE5D52"/>
    <w:rsid w:val="00BE62E9"/>
    <w:rsid w:val="00BE6630"/>
    <w:rsid w:val="00BE7FCE"/>
    <w:rsid w:val="00BF25E6"/>
    <w:rsid w:val="00BF4D19"/>
    <w:rsid w:val="00BF5850"/>
    <w:rsid w:val="00C004C4"/>
    <w:rsid w:val="00C00FEF"/>
    <w:rsid w:val="00C02E0C"/>
    <w:rsid w:val="00C07A60"/>
    <w:rsid w:val="00C1122B"/>
    <w:rsid w:val="00C1698B"/>
    <w:rsid w:val="00C17355"/>
    <w:rsid w:val="00C177B2"/>
    <w:rsid w:val="00C17D14"/>
    <w:rsid w:val="00C2027E"/>
    <w:rsid w:val="00C20F43"/>
    <w:rsid w:val="00C22DA8"/>
    <w:rsid w:val="00C230D1"/>
    <w:rsid w:val="00C24868"/>
    <w:rsid w:val="00C26D1A"/>
    <w:rsid w:val="00C303E0"/>
    <w:rsid w:val="00C33C32"/>
    <w:rsid w:val="00C3572A"/>
    <w:rsid w:val="00C360ED"/>
    <w:rsid w:val="00C3643A"/>
    <w:rsid w:val="00C401B0"/>
    <w:rsid w:val="00C439F0"/>
    <w:rsid w:val="00C43FDE"/>
    <w:rsid w:val="00C45F8B"/>
    <w:rsid w:val="00C47C29"/>
    <w:rsid w:val="00C500C5"/>
    <w:rsid w:val="00C510A1"/>
    <w:rsid w:val="00C515CF"/>
    <w:rsid w:val="00C6058C"/>
    <w:rsid w:val="00C6193E"/>
    <w:rsid w:val="00C6260B"/>
    <w:rsid w:val="00C66287"/>
    <w:rsid w:val="00C6727E"/>
    <w:rsid w:val="00C67A75"/>
    <w:rsid w:val="00C67D59"/>
    <w:rsid w:val="00C746B9"/>
    <w:rsid w:val="00C81EBE"/>
    <w:rsid w:val="00C82586"/>
    <w:rsid w:val="00C85574"/>
    <w:rsid w:val="00C86075"/>
    <w:rsid w:val="00C9302A"/>
    <w:rsid w:val="00C95AAC"/>
    <w:rsid w:val="00CA0B45"/>
    <w:rsid w:val="00CA2C15"/>
    <w:rsid w:val="00CA31B7"/>
    <w:rsid w:val="00CA3CA7"/>
    <w:rsid w:val="00CB1048"/>
    <w:rsid w:val="00CB5530"/>
    <w:rsid w:val="00CB5CF0"/>
    <w:rsid w:val="00CB7A2C"/>
    <w:rsid w:val="00CC09D6"/>
    <w:rsid w:val="00CC2060"/>
    <w:rsid w:val="00CC630A"/>
    <w:rsid w:val="00CC6FA0"/>
    <w:rsid w:val="00CD330E"/>
    <w:rsid w:val="00CD6AF7"/>
    <w:rsid w:val="00CE17DA"/>
    <w:rsid w:val="00CE21E3"/>
    <w:rsid w:val="00CE5EB0"/>
    <w:rsid w:val="00CF056C"/>
    <w:rsid w:val="00CF0A23"/>
    <w:rsid w:val="00D0198E"/>
    <w:rsid w:val="00D05C20"/>
    <w:rsid w:val="00D10753"/>
    <w:rsid w:val="00D12A7D"/>
    <w:rsid w:val="00D13CDE"/>
    <w:rsid w:val="00D1430F"/>
    <w:rsid w:val="00D145A3"/>
    <w:rsid w:val="00D16947"/>
    <w:rsid w:val="00D2140B"/>
    <w:rsid w:val="00D22939"/>
    <w:rsid w:val="00D27F24"/>
    <w:rsid w:val="00D30279"/>
    <w:rsid w:val="00D32640"/>
    <w:rsid w:val="00D335CC"/>
    <w:rsid w:val="00D33CDA"/>
    <w:rsid w:val="00D35659"/>
    <w:rsid w:val="00D37712"/>
    <w:rsid w:val="00D42406"/>
    <w:rsid w:val="00D44B25"/>
    <w:rsid w:val="00D4535B"/>
    <w:rsid w:val="00D45584"/>
    <w:rsid w:val="00D5205C"/>
    <w:rsid w:val="00D57BDD"/>
    <w:rsid w:val="00D60DFE"/>
    <w:rsid w:val="00D622A3"/>
    <w:rsid w:val="00D6786A"/>
    <w:rsid w:val="00D7040D"/>
    <w:rsid w:val="00D7245D"/>
    <w:rsid w:val="00D77B78"/>
    <w:rsid w:val="00D82315"/>
    <w:rsid w:val="00D82CD2"/>
    <w:rsid w:val="00D837B1"/>
    <w:rsid w:val="00D83F65"/>
    <w:rsid w:val="00D85E84"/>
    <w:rsid w:val="00D90219"/>
    <w:rsid w:val="00D90260"/>
    <w:rsid w:val="00D9116C"/>
    <w:rsid w:val="00D92F1B"/>
    <w:rsid w:val="00D95582"/>
    <w:rsid w:val="00D976F5"/>
    <w:rsid w:val="00DA15EF"/>
    <w:rsid w:val="00DA3069"/>
    <w:rsid w:val="00DA5E58"/>
    <w:rsid w:val="00DB36A4"/>
    <w:rsid w:val="00DB4FFF"/>
    <w:rsid w:val="00DB5CCF"/>
    <w:rsid w:val="00DC037A"/>
    <w:rsid w:val="00DC23D1"/>
    <w:rsid w:val="00DC5A5E"/>
    <w:rsid w:val="00DC5D30"/>
    <w:rsid w:val="00DC65DC"/>
    <w:rsid w:val="00DD08EC"/>
    <w:rsid w:val="00DD5019"/>
    <w:rsid w:val="00DE0272"/>
    <w:rsid w:val="00DE4333"/>
    <w:rsid w:val="00DF2285"/>
    <w:rsid w:val="00DF71F2"/>
    <w:rsid w:val="00E00364"/>
    <w:rsid w:val="00E03199"/>
    <w:rsid w:val="00E039A0"/>
    <w:rsid w:val="00E054D7"/>
    <w:rsid w:val="00E06DBB"/>
    <w:rsid w:val="00E077A8"/>
    <w:rsid w:val="00E104AA"/>
    <w:rsid w:val="00E16238"/>
    <w:rsid w:val="00E17A8E"/>
    <w:rsid w:val="00E21267"/>
    <w:rsid w:val="00E2361F"/>
    <w:rsid w:val="00E2408C"/>
    <w:rsid w:val="00E2456D"/>
    <w:rsid w:val="00E27A80"/>
    <w:rsid w:val="00E30057"/>
    <w:rsid w:val="00E34E39"/>
    <w:rsid w:val="00E37477"/>
    <w:rsid w:val="00E407C0"/>
    <w:rsid w:val="00E42B4D"/>
    <w:rsid w:val="00E42CF4"/>
    <w:rsid w:val="00E46CB9"/>
    <w:rsid w:val="00E47C0F"/>
    <w:rsid w:val="00E50C10"/>
    <w:rsid w:val="00E50C1B"/>
    <w:rsid w:val="00E53F4E"/>
    <w:rsid w:val="00E571D9"/>
    <w:rsid w:val="00E57D53"/>
    <w:rsid w:val="00E6101F"/>
    <w:rsid w:val="00E6290F"/>
    <w:rsid w:val="00E63B85"/>
    <w:rsid w:val="00E7224F"/>
    <w:rsid w:val="00E72E8A"/>
    <w:rsid w:val="00E7357B"/>
    <w:rsid w:val="00E76DC6"/>
    <w:rsid w:val="00E802FC"/>
    <w:rsid w:val="00E8476A"/>
    <w:rsid w:val="00E86347"/>
    <w:rsid w:val="00E90C8D"/>
    <w:rsid w:val="00E922CB"/>
    <w:rsid w:val="00E943BD"/>
    <w:rsid w:val="00EA0963"/>
    <w:rsid w:val="00EA1ACC"/>
    <w:rsid w:val="00EA313C"/>
    <w:rsid w:val="00EA5729"/>
    <w:rsid w:val="00EA727E"/>
    <w:rsid w:val="00EB0C11"/>
    <w:rsid w:val="00EB1F05"/>
    <w:rsid w:val="00EB2FF0"/>
    <w:rsid w:val="00EB5261"/>
    <w:rsid w:val="00EB5624"/>
    <w:rsid w:val="00EB612A"/>
    <w:rsid w:val="00EC194A"/>
    <w:rsid w:val="00EC297E"/>
    <w:rsid w:val="00EC63AD"/>
    <w:rsid w:val="00EC78EF"/>
    <w:rsid w:val="00EC7BB0"/>
    <w:rsid w:val="00ED3DDB"/>
    <w:rsid w:val="00EE0AAC"/>
    <w:rsid w:val="00EE17CF"/>
    <w:rsid w:val="00EE1840"/>
    <w:rsid w:val="00EE285E"/>
    <w:rsid w:val="00EE2A4E"/>
    <w:rsid w:val="00EE4DEA"/>
    <w:rsid w:val="00EE64D7"/>
    <w:rsid w:val="00EE747B"/>
    <w:rsid w:val="00EF0533"/>
    <w:rsid w:val="00EF1158"/>
    <w:rsid w:val="00EF3318"/>
    <w:rsid w:val="00EF65A9"/>
    <w:rsid w:val="00F00785"/>
    <w:rsid w:val="00F019FC"/>
    <w:rsid w:val="00F02E6D"/>
    <w:rsid w:val="00F030C4"/>
    <w:rsid w:val="00F10CE1"/>
    <w:rsid w:val="00F30E6A"/>
    <w:rsid w:val="00F3103D"/>
    <w:rsid w:val="00F361BB"/>
    <w:rsid w:val="00F406DF"/>
    <w:rsid w:val="00F441A0"/>
    <w:rsid w:val="00F4547E"/>
    <w:rsid w:val="00F5055E"/>
    <w:rsid w:val="00F53D38"/>
    <w:rsid w:val="00F57CCA"/>
    <w:rsid w:val="00F6035B"/>
    <w:rsid w:val="00F63688"/>
    <w:rsid w:val="00F63F93"/>
    <w:rsid w:val="00F64A7A"/>
    <w:rsid w:val="00F67124"/>
    <w:rsid w:val="00F72B74"/>
    <w:rsid w:val="00F7356C"/>
    <w:rsid w:val="00F80A83"/>
    <w:rsid w:val="00F80D0E"/>
    <w:rsid w:val="00F81369"/>
    <w:rsid w:val="00F82D30"/>
    <w:rsid w:val="00F83ADA"/>
    <w:rsid w:val="00F842DA"/>
    <w:rsid w:val="00F84CB5"/>
    <w:rsid w:val="00F906FE"/>
    <w:rsid w:val="00F93C9D"/>
    <w:rsid w:val="00FA0644"/>
    <w:rsid w:val="00FA36C9"/>
    <w:rsid w:val="00FA3A63"/>
    <w:rsid w:val="00FA5CC6"/>
    <w:rsid w:val="00FA6C5A"/>
    <w:rsid w:val="00FB3C0A"/>
    <w:rsid w:val="00FB5E63"/>
    <w:rsid w:val="00FB620A"/>
    <w:rsid w:val="00FC087D"/>
    <w:rsid w:val="00FD0D31"/>
    <w:rsid w:val="00FD38FA"/>
    <w:rsid w:val="00FD3E9E"/>
    <w:rsid w:val="00FD4ED5"/>
    <w:rsid w:val="00FD7397"/>
    <w:rsid w:val="00FE0AAB"/>
    <w:rsid w:val="00FE3064"/>
    <w:rsid w:val="00FE3166"/>
    <w:rsid w:val="00FE6895"/>
    <w:rsid w:val="00FE6E04"/>
    <w:rsid w:val="00FF2D42"/>
    <w:rsid w:val="00FF2EB5"/>
    <w:rsid w:val="00FF50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2C"/>
    <w:pPr>
      <w:spacing w:after="200" w:line="276" w:lineRule="auto"/>
    </w:pPr>
    <w:rPr>
      <w:szCs w:val="20"/>
      <w:lang w:val="hu-HU"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7CCA"/>
    <w:pPr>
      <w:ind w:left="720"/>
      <w:contextualSpacing/>
    </w:pPr>
  </w:style>
  <w:style w:type="table" w:styleId="TableGrid">
    <w:name w:val="Table Grid"/>
    <w:basedOn w:val="TableNormal"/>
    <w:uiPriority w:val="99"/>
    <w:rsid w:val="00F57C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A0375E"/>
    <w:pPr>
      <w:spacing w:after="0" w:line="240" w:lineRule="auto"/>
    </w:pPr>
    <w:rPr>
      <w:rFonts w:ascii="Times New Roman" w:eastAsia="Times New Roman" w:hAnsi="Times New Roman"/>
      <w:sz w:val="20"/>
      <w:lang w:val="ro-RO" w:eastAsia="ro-RO" w:bidi="ar-SA"/>
    </w:rPr>
  </w:style>
  <w:style w:type="character" w:customStyle="1" w:styleId="FootnoteTextChar">
    <w:name w:val="Footnote Text Char"/>
    <w:basedOn w:val="DefaultParagraphFont"/>
    <w:link w:val="FootnoteText"/>
    <w:uiPriority w:val="99"/>
    <w:semiHidden/>
    <w:locked/>
    <w:rsid w:val="00A0375E"/>
    <w:rPr>
      <w:rFonts w:ascii="Times New Roman" w:hAnsi="Times New Roman" w:cs="Times New Roman"/>
      <w:sz w:val="20"/>
      <w:lang w:val="ro-RO" w:eastAsia="ro-RO" w:bidi="ar-SA"/>
    </w:rPr>
  </w:style>
  <w:style w:type="character" w:styleId="FootnoteReference">
    <w:name w:val="footnote reference"/>
    <w:basedOn w:val="DefaultParagraphFont"/>
    <w:uiPriority w:val="99"/>
    <w:semiHidden/>
    <w:rsid w:val="00A0375E"/>
    <w:rPr>
      <w:rFonts w:cs="Times New Roman"/>
      <w:vertAlign w:val="superscript"/>
    </w:rPr>
  </w:style>
  <w:style w:type="paragraph" w:styleId="BodyText2">
    <w:name w:val="Body Text 2"/>
    <w:basedOn w:val="Normal"/>
    <w:link w:val="BodyText2Char"/>
    <w:uiPriority w:val="99"/>
    <w:rsid w:val="00BF5850"/>
    <w:pPr>
      <w:spacing w:after="120" w:line="480" w:lineRule="auto"/>
    </w:pPr>
    <w:rPr>
      <w:rFonts w:ascii="Times New Roman" w:eastAsia="Times New Roman" w:hAnsi="Times New Roman"/>
      <w:sz w:val="24"/>
      <w:szCs w:val="24"/>
      <w:lang w:val="en-US" w:bidi="ar-SA"/>
    </w:rPr>
  </w:style>
  <w:style w:type="character" w:customStyle="1" w:styleId="BodyText2Char">
    <w:name w:val="Body Text 2 Char"/>
    <w:basedOn w:val="DefaultParagraphFont"/>
    <w:link w:val="BodyText2"/>
    <w:uiPriority w:val="99"/>
    <w:locked/>
    <w:rsid w:val="00BF5850"/>
    <w:rPr>
      <w:rFonts w:ascii="Times New Roman" w:hAnsi="Times New Roman" w:cs="Times New Roman"/>
      <w:sz w:val="24"/>
      <w:szCs w:val="24"/>
      <w:lang w:val="en-US" w:bidi="ar-SA"/>
    </w:rPr>
  </w:style>
  <w:style w:type="paragraph" w:styleId="BalloonText">
    <w:name w:val="Balloon Text"/>
    <w:basedOn w:val="Normal"/>
    <w:link w:val="BalloonTextChar"/>
    <w:uiPriority w:val="99"/>
    <w:semiHidden/>
    <w:rsid w:val="005B1CF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locked/>
    <w:rsid w:val="005B1CFE"/>
    <w:rPr>
      <w:rFonts w:ascii="Segoe UI" w:hAnsi="Segoe UI" w:cs="Mangal"/>
      <w:sz w:val="16"/>
      <w:szCs w:val="16"/>
    </w:rPr>
  </w:style>
  <w:style w:type="paragraph" w:styleId="NoSpacing">
    <w:name w:val="No Spacing"/>
    <w:uiPriority w:val="99"/>
    <w:qFormat/>
    <w:rsid w:val="00CD330E"/>
    <w:rPr>
      <w:rFonts w:cs="Mangal"/>
      <w:szCs w:val="20"/>
      <w:lang w:val="hu-HU" w:bidi="hi-IN"/>
    </w:rPr>
  </w:style>
</w:styles>
</file>

<file path=word/webSettings.xml><?xml version="1.0" encoding="utf-8"?>
<w:webSettings xmlns:r="http://schemas.openxmlformats.org/officeDocument/2006/relationships" xmlns:w="http://schemas.openxmlformats.org/wordprocessingml/2006/main">
  <w:divs>
    <w:div w:id="1608656605">
      <w:marLeft w:val="0"/>
      <w:marRight w:val="0"/>
      <w:marTop w:val="0"/>
      <w:marBottom w:val="0"/>
      <w:divBdr>
        <w:top w:val="none" w:sz="0" w:space="0" w:color="auto"/>
        <w:left w:val="none" w:sz="0" w:space="0" w:color="auto"/>
        <w:bottom w:val="none" w:sz="0" w:space="0" w:color="auto"/>
        <w:right w:val="none" w:sz="0" w:space="0" w:color="auto"/>
      </w:divBdr>
    </w:div>
    <w:div w:id="1608656606">
      <w:marLeft w:val="0"/>
      <w:marRight w:val="0"/>
      <w:marTop w:val="0"/>
      <w:marBottom w:val="0"/>
      <w:divBdr>
        <w:top w:val="none" w:sz="0" w:space="0" w:color="auto"/>
        <w:left w:val="none" w:sz="0" w:space="0" w:color="auto"/>
        <w:bottom w:val="none" w:sz="0" w:space="0" w:color="auto"/>
        <w:right w:val="none" w:sz="0" w:space="0" w:color="auto"/>
      </w:divBdr>
    </w:div>
    <w:div w:id="1608656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552</TotalTime>
  <Pages>15</Pages>
  <Words>4805</Words>
  <Characters>27869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dc:creator>
  <cp:keywords/>
  <dc:description/>
  <cp:lastModifiedBy>Acer</cp:lastModifiedBy>
  <cp:revision>22</cp:revision>
  <cp:lastPrinted>2018-05-22T07:20:00Z</cp:lastPrinted>
  <dcterms:created xsi:type="dcterms:W3CDTF">2017-04-28T10:20:00Z</dcterms:created>
  <dcterms:modified xsi:type="dcterms:W3CDTF">2018-06-04T08:32:00Z</dcterms:modified>
</cp:coreProperties>
</file>